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71203" w:rsidRDefault="00A71203" w:rsidP="000234BA">
      <w:pPr>
        <w:bidi/>
        <w:rPr>
          <w:rFonts w:hint="cs"/>
        </w:rPr>
      </w:pPr>
    </w:p>
    <w:p w:rsidR="00A71203" w:rsidRPr="00500503" w:rsidRDefault="00500503" w:rsidP="000234BA">
      <w:pPr>
        <w:pStyle w:val="Heading2"/>
        <w:numPr>
          <w:ilvl w:val="0"/>
          <w:numId w:val="0"/>
        </w:numPr>
        <w:bidi/>
        <w:ind w:left="562" w:hanging="420"/>
        <w:jc w:val="center"/>
        <w:rPr>
          <w:b w:val="0"/>
          <w:bCs/>
          <w:szCs w:val="24"/>
        </w:rPr>
      </w:pPr>
      <w:r w:rsidRPr="00500503">
        <w:rPr>
          <w:rFonts w:hint="cs"/>
          <w:b w:val="0"/>
          <w:bCs/>
          <w:szCs w:val="24"/>
          <w:rtl/>
        </w:rPr>
        <w:t>نموذج تصريح الأعمال الخطرة</w:t>
      </w:r>
    </w:p>
    <w:p w:rsidR="00A71203" w:rsidRPr="00D04E0E" w:rsidRDefault="00A71203" w:rsidP="000234BA">
      <w:pPr>
        <w:bidi/>
      </w:pPr>
    </w:p>
    <w:tbl>
      <w:tblPr>
        <w:bidiVisual/>
        <w:tblW w:w="10350" w:type="dxa"/>
        <w:tblInd w:w="-67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10"/>
        <w:gridCol w:w="1251"/>
        <w:gridCol w:w="1179"/>
        <w:gridCol w:w="897"/>
        <w:gridCol w:w="454"/>
        <w:gridCol w:w="434"/>
        <w:gridCol w:w="195"/>
        <w:gridCol w:w="2070"/>
        <w:gridCol w:w="451"/>
        <w:gridCol w:w="674"/>
        <w:gridCol w:w="1035"/>
      </w:tblGrid>
      <w:tr w:rsidR="00A71203" w:rsidRPr="00396711" w:rsidTr="005F645E">
        <w:tc>
          <w:tcPr>
            <w:tcW w:w="5491" w:type="dxa"/>
            <w:gridSpan w:val="5"/>
            <w:tcBorders>
              <w:top w:val="double" w:sz="4" w:space="0" w:color="auto"/>
              <w:left w:val="double" w:sz="4" w:space="0" w:color="auto"/>
            </w:tcBorders>
          </w:tcPr>
          <w:p w:rsidR="00A71203" w:rsidRPr="00396711" w:rsidRDefault="0064310B" w:rsidP="000234BA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  <w:tab w:val="left" w:pos="3336"/>
                <w:tab w:val="left" w:pos="3912"/>
                <w:tab w:val="left" w:pos="4488"/>
                <w:tab w:val="left" w:pos="5064"/>
                <w:tab w:val="left" w:pos="5640"/>
                <w:tab w:val="left" w:pos="6216"/>
              </w:tabs>
              <w:bidi/>
              <w:spacing w:before="90" w:line="140" w:lineRule="exact"/>
              <w:rPr>
                <w:spacing w:val="-2"/>
                <w:sz w:val="16"/>
              </w:rPr>
            </w:pPr>
            <w:r>
              <w:rPr>
                <w:rFonts w:hint="cs"/>
                <w:spacing w:val="-2"/>
                <w:sz w:val="16"/>
                <w:rtl/>
              </w:rPr>
              <w:t>وصف العمل</w:t>
            </w:r>
          </w:p>
        </w:tc>
        <w:tc>
          <w:tcPr>
            <w:tcW w:w="4859" w:type="dxa"/>
            <w:gridSpan w:val="6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:rsidR="00A71203" w:rsidRPr="00396711" w:rsidRDefault="00C13C31" w:rsidP="000234BA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  <w:tab w:val="left" w:pos="3336"/>
                <w:tab w:val="left" w:pos="3912"/>
                <w:tab w:val="left" w:pos="4488"/>
                <w:tab w:val="left" w:pos="5064"/>
                <w:tab w:val="left" w:pos="5640"/>
                <w:tab w:val="left" w:pos="6216"/>
              </w:tabs>
              <w:bidi/>
              <w:spacing w:before="90" w:line="140" w:lineRule="exact"/>
              <w:jc w:val="left"/>
              <w:rPr>
                <w:spacing w:val="-2"/>
                <w:sz w:val="16"/>
              </w:rPr>
            </w:pPr>
            <w:r>
              <w:rPr>
                <w:rFonts w:hint="cs"/>
                <w:spacing w:val="-2"/>
                <w:sz w:val="16"/>
                <w:rtl/>
              </w:rPr>
              <w:t>موقع العمل</w:t>
            </w:r>
          </w:p>
          <w:p w:rsidR="00A71203" w:rsidRPr="00396711" w:rsidRDefault="00A71203" w:rsidP="000234BA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  <w:tab w:val="left" w:pos="3336"/>
                <w:tab w:val="left" w:pos="3912"/>
                <w:tab w:val="left" w:pos="4488"/>
                <w:tab w:val="left" w:pos="5064"/>
                <w:tab w:val="left" w:pos="5640"/>
                <w:tab w:val="left" w:pos="6216"/>
              </w:tabs>
              <w:bidi/>
              <w:spacing w:after="54" w:line="140" w:lineRule="exact"/>
              <w:jc w:val="left"/>
              <w:rPr>
                <w:spacing w:val="-2"/>
                <w:sz w:val="16"/>
              </w:rPr>
            </w:pPr>
          </w:p>
        </w:tc>
      </w:tr>
      <w:tr w:rsidR="00A71203" w:rsidRPr="00396711" w:rsidTr="005F645E">
        <w:tc>
          <w:tcPr>
            <w:tcW w:w="5491" w:type="dxa"/>
            <w:gridSpan w:val="5"/>
            <w:tcBorders>
              <w:left w:val="double" w:sz="4" w:space="0" w:color="auto"/>
            </w:tcBorders>
          </w:tcPr>
          <w:p w:rsidR="00A71203" w:rsidRPr="00396711" w:rsidRDefault="00A71203" w:rsidP="000234BA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  <w:tab w:val="left" w:pos="3336"/>
                <w:tab w:val="left" w:pos="3912"/>
                <w:tab w:val="left" w:pos="4488"/>
                <w:tab w:val="left" w:pos="5064"/>
                <w:tab w:val="left" w:pos="5640"/>
                <w:tab w:val="left" w:pos="6216"/>
              </w:tabs>
              <w:bidi/>
              <w:spacing w:before="90" w:after="54" w:line="140" w:lineRule="exact"/>
              <w:jc w:val="left"/>
              <w:rPr>
                <w:spacing w:val="-2"/>
                <w:sz w:val="16"/>
              </w:rPr>
            </w:pPr>
          </w:p>
        </w:tc>
        <w:tc>
          <w:tcPr>
            <w:tcW w:w="4859" w:type="dxa"/>
            <w:gridSpan w:val="6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A71203" w:rsidRPr="00396711" w:rsidRDefault="00407374" w:rsidP="000234BA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  <w:tab w:val="left" w:pos="3336"/>
                <w:tab w:val="left" w:pos="3912"/>
                <w:tab w:val="left" w:pos="4488"/>
                <w:tab w:val="left" w:pos="5064"/>
                <w:tab w:val="left" w:pos="5640"/>
                <w:tab w:val="left" w:pos="6216"/>
              </w:tabs>
              <w:bidi/>
              <w:spacing w:before="90" w:after="54" w:line="140" w:lineRule="exact"/>
              <w:jc w:val="left"/>
              <w:rPr>
                <w:spacing w:val="-2"/>
                <w:sz w:val="16"/>
              </w:rPr>
            </w:pPr>
            <w:r>
              <w:rPr>
                <w:rFonts w:hint="cs"/>
                <w:spacing w:val="-2"/>
                <w:sz w:val="16"/>
                <w:rtl/>
              </w:rPr>
              <w:t>تاريخ البدء المقرر</w:t>
            </w:r>
          </w:p>
        </w:tc>
      </w:tr>
      <w:tr w:rsidR="00A71203" w:rsidRPr="00396711" w:rsidTr="005F645E">
        <w:tc>
          <w:tcPr>
            <w:tcW w:w="5491" w:type="dxa"/>
            <w:gridSpan w:val="5"/>
            <w:tcBorders>
              <w:left w:val="double" w:sz="4" w:space="0" w:color="auto"/>
            </w:tcBorders>
          </w:tcPr>
          <w:p w:rsidR="00A71203" w:rsidRPr="00396711" w:rsidRDefault="00A71203" w:rsidP="000234BA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  <w:tab w:val="left" w:pos="3336"/>
                <w:tab w:val="left" w:pos="3912"/>
                <w:tab w:val="left" w:pos="4488"/>
                <w:tab w:val="left" w:pos="5064"/>
                <w:tab w:val="left" w:pos="5640"/>
                <w:tab w:val="left" w:pos="6216"/>
              </w:tabs>
              <w:bidi/>
              <w:spacing w:before="90" w:after="54" w:line="140" w:lineRule="exact"/>
              <w:jc w:val="left"/>
              <w:rPr>
                <w:spacing w:val="-2"/>
                <w:sz w:val="16"/>
              </w:rPr>
            </w:pPr>
          </w:p>
        </w:tc>
        <w:tc>
          <w:tcPr>
            <w:tcW w:w="4859" w:type="dxa"/>
            <w:gridSpan w:val="6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F958CB" w:rsidRPr="00396711" w:rsidRDefault="00187D53" w:rsidP="00F958CB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  <w:tab w:val="left" w:pos="3336"/>
                <w:tab w:val="left" w:pos="3912"/>
                <w:tab w:val="left" w:pos="4488"/>
                <w:tab w:val="left" w:pos="5064"/>
                <w:tab w:val="left" w:pos="5640"/>
                <w:tab w:val="left" w:pos="6216"/>
              </w:tabs>
              <w:bidi/>
              <w:spacing w:before="90" w:after="54" w:line="140" w:lineRule="exact"/>
              <w:jc w:val="left"/>
              <w:rPr>
                <w:spacing w:val="-2"/>
                <w:sz w:val="16"/>
                <w:rtl/>
                <w:lang w:bidi="ar-EG"/>
              </w:rPr>
            </w:pPr>
            <w:r>
              <w:rPr>
                <w:rFonts w:hint="cs"/>
                <w:spacing w:val="-2"/>
                <w:sz w:val="16"/>
                <w:rtl/>
                <w:lang w:bidi="ar-EG"/>
              </w:rPr>
              <w:t>طُلب من خلال</w:t>
            </w:r>
          </w:p>
        </w:tc>
      </w:tr>
      <w:tr w:rsidR="00A71203" w:rsidRPr="00396711" w:rsidTr="005F645E">
        <w:tc>
          <w:tcPr>
            <w:tcW w:w="5491" w:type="dxa"/>
            <w:gridSpan w:val="5"/>
            <w:tcBorders>
              <w:left w:val="double" w:sz="4" w:space="0" w:color="auto"/>
            </w:tcBorders>
          </w:tcPr>
          <w:p w:rsidR="00A71203" w:rsidRPr="00396711" w:rsidRDefault="00A71203" w:rsidP="000234BA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  <w:tab w:val="left" w:pos="3336"/>
                <w:tab w:val="left" w:pos="3912"/>
                <w:tab w:val="left" w:pos="4488"/>
                <w:tab w:val="left" w:pos="5064"/>
                <w:tab w:val="left" w:pos="5640"/>
                <w:tab w:val="left" w:pos="6216"/>
              </w:tabs>
              <w:bidi/>
              <w:spacing w:before="90" w:after="54" w:line="140" w:lineRule="exact"/>
              <w:jc w:val="left"/>
              <w:rPr>
                <w:spacing w:val="-2"/>
                <w:sz w:val="16"/>
              </w:rPr>
            </w:pPr>
          </w:p>
        </w:tc>
        <w:tc>
          <w:tcPr>
            <w:tcW w:w="4859" w:type="dxa"/>
            <w:gridSpan w:val="6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A71203" w:rsidRPr="00396711" w:rsidRDefault="00187D53" w:rsidP="000234BA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  <w:tab w:val="left" w:pos="3336"/>
                <w:tab w:val="left" w:pos="3912"/>
                <w:tab w:val="left" w:pos="4488"/>
                <w:tab w:val="left" w:pos="5064"/>
                <w:tab w:val="left" w:pos="5640"/>
                <w:tab w:val="left" w:pos="6216"/>
              </w:tabs>
              <w:bidi/>
              <w:spacing w:before="90" w:after="54" w:line="140" w:lineRule="exact"/>
              <w:jc w:val="left"/>
              <w:rPr>
                <w:spacing w:val="-2"/>
                <w:sz w:val="16"/>
                <w:rtl/>
                <w:lang w:bidi="ar-EG"/>
              </w:rPr>
            </w:pPr>
            <w:r>
              <w:rPr>
                <w:rFonts w:hint="cs"/>
                <w:spacing w:val="-2"/>
                <w:sz w:val="16"/>
                <w:rtl/>
                <w:lang w:bidi="ar-EG"/>
              </w:rPr>
              <w:t>تاريخ الطلب</w:t>
            </w:r>
          </w:p>
        </w:tc>
      </w:tr>
      <w:tr w:rsidR="00A71203" w:rsidRPr="00396711" w:rsidTr="005F645E">
        <w:tc>
          <w:tcPr>
            <w:tcW w:w="5491" w:type="dxa"/>
            <w:gridSpan w:val="5"/>
            <w:tcBorders>
              <w:left w:val="double" w:sz="4" w:space="0" w:color="auto"/>
            </w:tcBorders>
          </w:tcPr>
          <w:p w:rsidR="00A71203" w:rsidRPr="00396711" w:rsidRDefault="00A71203" w:rsidP="000234BA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  <w:tab w:val="left" w:pos="3336"/>
                <w:tab w:val="left" w:pos="3912"/>
                <w:tab w:val="left" w:pos="4488"/>
                <w:tab w:val="left" w:pos="5064"/>
                <w:tab w:val="left" w:pos="5640"/>
                <w:tab w:val="left" w:pos="6216"/>
              </w:tabs>
              <w:bidi/>
              <w:spacing w:before="90" w:after="54" w:line="140" w:lineRule="exact"/>
              <w:jc w:val="left"/>
              <w:rPr>
                <w:spacing w:val="-2"/>
                <w:sz w:val="16"/>
              </w:rPr>
            </w:pPr>
          </w:p>
        </w:tc>
        <w:tc>
          <w:tcPr>
            <w:tcW w:w="4859" w:type="dxa"/>
            <w:gridSpan w:val="6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A71203" w:rsidRPr="00396711" w:rsidRDefault="00564DFB" w:rsidP="000234BA">
            <w:pPr>
              <w:tabs>
                <w:tab w:val="center" w:pos="2173"/>
              </w:tabs>
              <w:bidi/>
              <w:spacing w:before="90" w:after="54" w:line="140" w:lineRule="exact"/>
              <w:jc w:val="left"/>
              <w:rPr>
                <w:spacing w:val="-2"/>
                <w:sz w:val="16"/>
                <w:rtl/>
                <w:lang w:bidi="ar-EG"/>
              </w:rPr>
            </w:pPr>
            <w:r>
              <w:rPr>
                <w:rFonts w:hint="cs"/>
                <w:spacing w:val="-2"/>
                <w:sz w:val="16"/>
                <w:rtl/>
                <w:lang w:bidi="ar-EG"/>
              </w:rPr>
              <w:t>مسح الموقع</w:t>
            </w:r>
          </w:p>
        </w:tc>
      </w:tr>
      <w:tr w:rsidR="00A71203" w:rsidRPr="00396711" w:rsidTr="005F645E">
        <w:tc>
          <w:tcPr>
            <w:tcW w:w="5491" w:type="dxa"/>
            <w:gridSpan w:val="5"/>
            <w:tcBorders>
              <w:top w:val="single" w:sz="6" w:space="0" w:color="auto"/>
              <w:left w:val="double" w:sz="4" w:space="0" w:color="auto"/>
            </w:tcBorders>
          </w:tcPr>
          <w:p w:rsidR="00A71203" w:rsidRPr="00396711" w:rsidRDefault="00A71203" w:rsidP="001F09B8">
            <w:pPr>
              <w:tabs>
                <w:tab w:val="center" w:pos="2636"/>
              </w:tabs>
              <w:bidi/>
              <w:spacing w:before="90" w:after="54" w:line="140" w:lineRule="exact"/>
              <w:jc w:val="left"/>
              <w:rPr>
                <w:spacing w:val="-2"/>
                <w:sz w:val="16"/>
              </w:rPr>
            </w:pPr>
            <w:r w:rsidRPr="00396711">
              <w:rPr>
                <w:spacing w:val="-2"/>
                <w:sz w:val="16"/>
              </w:rPr>
              <w:tab/>
            </w:r>
            <w:r w:rsidR="001F09B8">
              <w:rPr>
                <w:rFonts w:hint="cs"/>
                <w:spacing w:val="-2"/>
                <w:sz w:val="16"/>
                <w:rtl/>
              </w:rPr>
              <w:t xml:space="preserve">الظروف الخطرة </w:t>
            </w:r>
          </w:p>
        </w:tc>
        <w:tc>
          <w:tcPr>
            <w:tcW w:w="4859" w:type="dxa"/>
            <w:gridSpan w:val="6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A71203" w:rsidRPr="00396711" w:rsidRDefault="00404626" w:rsidP="00404626">
            <w:pPr>
              <w:tabs>
                <w:tab w:val="right" w:pos="4327"/>
              </w:tabs>
              <w:bidi/>
              <w:spacing w:before="90" w:after="54" w:line="140" w:lineRule="exact"/>
              <w:jc w:val="left"/>
              <w:rPr>
                <w:spacing w:val="-2"/>
                <w:sz w:val="16"/>
                <w:rtl/>
                <w:lang w:bidi="ar-EG"/>
              </w:rPr>
            </w:pPr>
            <w:r>
              <w:rPr>
                <w:rFonts w:hint="cs"/>
                <w:spacing w:val="-2"/>
                <w:sz w:val="16"/>
                <w:rtl/>
              </w:rPr>
              <w:t xml:space="preserve">النوع          </w:t>
            </w:r>
            <w:r w:rsidR="00A71203" w:rsidRPr="00396711">
              <w:rPr>
                <w:spacing w:val="-2"/>
                <w:sz w:val="16"/>
              </w:rPr>
              <w:t xml:space="preserve">              </w:t>
            </w:r>
            <w:r>
              <w:rPr>
                <w:rFonts w:hint="cs"/>
                <w:spacing w:val="-2"/>
                <w:sz w:val="16"/>
                <w:rtl/>
              </w:rPr>
              <w:t>العدد</w:t>
            </w:r>
            <w:r w:rsidR="00A71203" w:rsidRPr="00396711">
              <w:rPr>
                <w:spacing w:val="-2"/>
                <w:sz w:val="16"/>
              </w:rPr>
              <w:t xml:space="preserve">  </w:t>
            </w:r>
            <w:r w:rsidR="007F7E31">
              <w:rPr>
                <w:spacing w:val="-2"/>
                <w:sz w:val="16"/>
              </w:rPr>
              <w:t xml:space="preserve">     </w:t>
            </w:r>
            <w:r w:rsidR="00A71203" w:rsidRPr="00396711">
              <w:rPr>
                <w:spacing w:val="-2"/>
                <w:sz w:val="16"/>
              </w:rPr>
              <w:t xml:space="preserve">             </w:t>
            </w:r>
            <w:r>
              <w:rPr>
                <w:rFonts w:hint="cs"/>
                <w:spacing w:val="-2"/>
                <w:sz w:val="16"/>
                <w:rtl/>
              </w:rPr>
              <w:t>التاريخ</w:t>
            </w:r>
            <w:r w:rsidR="00A71203" w:rsidRPr="00396711">
              <w:rPr>
                <w:spacing w:val="-2"/>
                <w:sz w:val="16"/>
              </w:rPr>
              <w:tab/>
            </w:r>
            <w:r>
              <w:rPr>
                <w:rFonts w:hint="cs"/>
                <w:spacing w:val="-2"/>
                <w:sz w:val="16"/>
                <w:rtl/>
                <w:lang w:bidi="ar-EG"/>
              </w:rPr>
              <w:t>بواسطة</w:t>
            </w:r>
          </w:p>
        </w:tc>
      </w:tr>
      <w:tr w:rsidR="00A71203" w:rsidRPr="00396711" w:rsidTr="005F645E">
        <w:tc>
          <w:tcPr>
            <w:tcW w:w="5491" w:type="dxa"/>
            <w:gridSpan w:val="5"/>
            <w:tcBorders>
              <w:top w:val="single" w:sz="6" w:space="0" w:color="auto"/>
              <w:left w:val="double" w:sz="4" w:space="0" w:color="auto"/>
            </w:tcBorders>
          </w:tcPr>
          <w:p w:rsidR="00A71203" w:rsidRPr="00396711" w:rsidRDefault="00A71203" w:rsidP="000234BA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  <w:tab w:val="left" w:pos="3336"/>
                <w:tab w:val="left" w:pos="3912"/>
                <w:tab w:val="left" w:pos="4488"/>
                <w:tab w:val="left" w:pos="5064"/>
                <w:tab w:val="left" w:pos="5640"/>
                <w:tab w:val="left" w:pos="6216"/>
              </w:tabs>
              <w:bidi/>
              <w:spacing w:before="90" w:after="54" w:line="140" w:lineRule="exact"/>
              <w:jc w:val="left"/>
              <w:rPr>
                <w:spacing w:val="-2"/>
                <w:sz w:val="16"/>
              </w:rPr>
            </w:pPr>
          </w:p>
        </w:tc>
        <w:tc>
          <w:tcPr>
            <w:tcW w:w="4859" w:type="dxa"/>
            <w:gridSpan w:val="6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A71203" w:rsidRPr="00396711" w:rsidRDefault="00A71203" w:rsidP="000234BA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  <w:tab w:val="left" w:pos="3336"/>
                <w:tab w:val="left" w:pos="3912"/>
                <w:tab w:val="left" w:pos="4488"/>
                <w:tab w:val="left" w:pos="5064"/>
                <w:tab w:val="left" w:pos="5640"/>
                <w:tab w:val="left" w:pos="6216"/>
              </w:tabs>
              <w:bidi/>
              <w:spacing w:before="90" w:after="54" w:line="140" w:lineRule="exact"/>
              <w:jc w:val="left"/>
              <w:rPr>
                <w:spacing w:val="-2"/>
                <w:sz w:val="16"/>
              </w:rPr>
            </w:pPr>
          </w:p>
        </w:tc>
      </w:tr>
      <w:tr w:rsidR="00A71203" w:rsidRPr="00396711" w:rsidTr="005F645E">
        <w:tc>
          <w:tcPr>
            <w:tcW w:w="5491" w:type="dxa"/>
            <w:gridSpan w:val="5"/>
            <w:tcBorders>
              <w:top w:val="single" w:sz="6" w:space="0" w:color="auto"/>
              <w:left w:val="double" w:sz="4" w:space="0" w:color="auto"/>
            </w:tcBorders>
          </w:tcPr>
          <w:p w:rsidR="00A71203" w:rsidRPr="00396711" w:rsidRDefault="00A71203" w:rsidP="000234BA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  <w:tab w:val="left" w:pos="3336"/>
                <w:tab w:val="left" w:pos="3912"/>
                <w:tab w:val="left" w:pos="4488"/>
                <w:tab w:val="left" w:pos="5064"/>
                <w:tab w:val="left" w:pos="5640"/>
                <w:tab w:val="left" w:pos="6216"/>
              </w:tabs>
              <w:bidi/>
              <w:spacing w:before="90" w:after="54" w:line="140" w:lineRule="exact"/>
              <w:jc w:val="left"/>
              <w:rPr>
                <w:spacing w:val="-2"/>
                <w:sz w:val="16"/>
              </w:rPr>
            </w:pPr>
          </w:p>
        </w:tc>
        <w:tc>
          <w:tcPr>
            <w:tcW w:w="4859" w:type="dxa"/>
            <w:gridSpan w:val="6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A71203" w:rsidRPr="00396711" w:rsidRDefault="00A71203" w:rsidP="000234BA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  <w:tab w:val="left" w:pos="3336"/>
                <w:tab w:val="left" w:pos="3912"/>
                <w:tab w:val="left" w:pos="4488"/>
                <w:tab w:val="left" w:pos="5064"/>
                <w:tab w:val="left" w:pos="5640"/>
                <w:tab w:val="left" w:pos="6216"/>
              </w:tabs>
              <w:bidi/>
              <w:spacing w:before="90" w:after="54" w:line="140" w:lineRule="exact"/>
              <w:jc w:val="left"/>
              <w:rPr>
                <w:spacing w:val="-2"/>
                <w:sz w:val="16"/>
              </w:rPr>
            </w:pPr>
          </w:p>
        </w:tc>
      </w:tr>
      <w:tr w:rsidR="00A71203" w:rsidRPr="00396711" w:rsidTr="005F645E">
        <w:tc>
          <w:tcPr>
            <w:tcW w:w="5491" w:type="dxa"/>
            <w:gridSpan w:val="5"/>
            <w:tcBorders>
              <w:top w:val="single" w:sz="6" w:space="0" w:color="auto"/>
              <w:left w:val="double" w:sz="4" w:space="0" w:color="auto"/>
            </w:tcBorders>
          </w:tcPr>
          <w:p w:rsidR="00A71203" w:rsidRPr="00396711" w:rsidRDefault="00A71203" w:rsidP="000234BA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  <w:tab w:val="left" w:pos="3336"/>
                <w:tab w:val="left" w:pos="3912"/>
                <w:tab w:val="left" w:pos="4488"/>
                <w:tab w:val="left" w:pos="5064"/>
                <w:tab w:val="left" w:pos="5640"/>
                <w:tab w:val="left" w:pos="6216"/>
              </w:tabs>
              <w:bidi/>
              <w:spacing w:before="90" w:after="54" w:line="140" w:lineRule="exact"/>
              <w:jc w:val="left"/>
              <w:rPr>
                <w:spacing w:val="-2"/>
                <w:sz w:val="16"/>
              </w:rPr>
            </w:pPr>
          </w:p>
        </w:tc>
        <w:tc>
          <w:tcPr>
            <w:tcW w:w="4859" w:type="dxa"/>
            <w:gridSpan w:val="6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A71203" w:rsidRPr="00396711" w:rsidRDefault="00A71203" w:rsidP="000234BA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  <w:tab w:val="left" w:pos="3336"/>
                <w:tab w:val="left" w:pos="3912"/>
                <w:tab w:val="left" w:pos="4488"/>
                <w:tab w:val="left" w:pos="5064"/>
                <w:tab w:val="left" w:pos="5640"/>
                <w:tab w:val="left" w:pos="6216"/>
              </w:tabs>
              <w:bidi/>
              <w:spacing w:before="90" w:after="54" w:line="140" w:lineRule="exact"/>
              <w:jc w:val="left"/>
              <w:rPr>
                <w:spacing w:val="-2"/>
                <w:sz w:val="16"/>
              </w:rPr>
            </w:pPr>
          </w:p>
        </w:tc>
      </w:tr>
      <w:tr w:rsidR="00A71203" w:rsidRPr="00396711" w:rsidTr="005F645E">
        <w:tc>
          <w:tcPr>
            <w:tcW w:w="5491" w:type="dxa"/>
            <w:gridSpan w:val="5"/>
            <w:tcBorders>
              <w:top w:val="single" w:sz="6" w:space="0" w:color="auto"/>
              <w:left w:val="double" w:sz="4" w:space="0" w:color="auto"/>
            </w:tcBorders>
          </w:tcPr>
          <w:p w:rsidR="00A71203" w:rsidRPr="00396711" w:rsidRDefault="00A71203" w:rsidP="000234BA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  <w:tab w:val="left" w:pos="3336"/>
                <w:tab w:val="left" w:pos="3912"/>
                <w:tab w:val="left" w:pos="4488"/>
                <w:tab w:val="left" w:pos="5064"/>
                <w:tab w:val="left" w:pos="5640"/>
                <w:tab w:val="left" w:pos="6216"/>
              </w:tabs>
              <w:bidi/>
              <w:spacing w:before="90" w:after="54" w:line="140" w:lineRule="exact"/>
              <w:jc w:val="left"/>
              <w:rPr>
                <w:spacing w:val="-2"/>
                <w:sz w:val="16"/>
              </w:rPr>
            </w:pPr>
          </w:p>
        </w:tc>
        <w:tc>
          <w:tcPr>
            <w:tcW w:w="4859" w:type="dxa"/>
            <w:gridSpan w:val="6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A71203" w:rsidRPr="00396711" w:rsidRDefault="00A71203" w:rsidP="000234BA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  <w:tab w:val="left" w:pos="3336"/>
                <w:tab w:val="left" w:pos="3912"/>
                <w:tab w:val="left" w:pos="4488"/>
                <w:tab w:val="left" w:pos="5064"/>
                <w:tab w:val="left" w:pos="5640"/>
                <w:tab w:val="left" w:pos="6216"/>
              </w:tabs>
              <w:bidi/>
              <w:spacing w:before="90" w:after="54" w:line="140" w:lineRule="exact"/>
              <w:jc w:val="left"/>
              <w:rPr>
                <w:spacing w:val="-2"/>
                <w:sz w:val="16"/>
              </w:rPr>
            </w:pPr>
          </w:p>
        </w:tc>
      </w:tr>
      <w:tr w:rsidR="00A71203" w:rsidRPr="00396711" w:rsidTr="005F645E">
        <w:tc>
          <w:tcPr>
            <w:tcW w:w="5491" w:type="dxa"/>
            <w:gridSpan w:val="5"/>
            <w:tcBorders>
              <w:top w:val="single" w:sz="6" w:space="0" w:color="auto"/>
              <w:left w:val="double" w:sz="4" w:space="0" w:color="auto"/>
            </w:tcBorders>
          </w:tcPr>
          <w:p w:rsidR="00A71203" w:rsidRPr="00396711" w:rsidRDefault="00A71203" w:rsidP="000234BA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  <w:tab w:val="left" w:pos="3336"/>
                <w:tab w:val="left" w:pos="3912"/>
                <w:tab w:val="left" w:pos="4488"/>
                <w:tab w:val="left" w:pos="5064"/>
                <w:tab w:val="left" w:pos="5640"/>
                <w:tab w:val="left" w:pos="6216"/>
              </w:tabs>
              <w:bidi/>
              <w:spacing w:before="90" w:after="54" w:line="140" w:lineRule="exact"/>
              <w:jc w:val="left"/>
              <w:rPr>
                <w:spacing w:val="-2"/>
                <w:sz w:val="16"/>
              </w:rPr>
            </w:pPr>
          </w:p>
        </w:tc>
        <w:tc>
          <w:tcPr>
            <w:tcW w:w="4859" w:type="dxa"/>
            <w:gridSpan w:val="6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A71203" w:rsidRPr="00396711" w:rsidRDefault="00A71203" w:rsidP="000234BA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  <w:tab w:val="left" w:pos="3336"/>
                <w:tab w:val="left" w:pos="3912"/>
                <w:tab w:val="left" w:pos="4488"/>
                <w:tab w:val="left" w:pos="5064"/>
                <w:tab w:val="left" w:pos="5640"/>
                <w:tab w:val="left" w:pos="6216"/>
              </w:tabs>
              <w:bidi/>
              <w:spacing w:before="90" w:after="54" w:line="140" w:lineRule="exact"/>
              <w:jc w:val="left"/>
              <w:rPr>
                <w:spacing w:val="-2"/>
                <w:sz w:val="16"/>
              </w:rPr>
            </w:pPr>
          </w:p>
        </w:tc>
      </w:tr>
      <w:tr w:rsidR="00A71203" w:rsidRPr="00396711" w:rsidTr="005F645E">
        <w:tc>
          <w:tcPr>
            <w:tcW w:w="5491" w:type="dxa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</w:tcPr>
          <w:p w:rsidR="00A71203" w:rsidRPr="00396711" w:rsidRDefault="00A71203" w:rsidP="000234BA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  <w:tab w:val="left" w:pos="3336"/>
                <w:tab w:val="left" w:pos="3912"/>
                <w:tab w:val="left" w:pos="4488"/>
                <w:tab w:val="left" w:pos="5064"/>
                <w:tab w:val="left" w:pos="5640"/>
                <w:tab w:val="left" w:pos="6216"/>
              </w:tabs>
              <w:bidi/>
              <w:spacing w:before="90" w:after="54" w:line="140" w:lineRule="exact"/>
              <w:jc w:val="left"/>
              <w:rPr>
                <w:spacing w:val="-2"/>
                <w:sz w:val="16"/>
              </w:rPr>
            </w:pPr>
          </w:p>
        </w:tc>
        <w:tc>
          <w:tcPr>
            <w:tcW w:w="4859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A71203" w:rsidRPr="00396711" w:rsidRDefault="00A71203" w:rsidP="000234BA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  <w:tab w:val="left" w:pos="3336"/>
                <w:tab w:val="left" w:pos="3912"/>
                <w:tab w:val="left" w:pos="4488"/>
                <w:tab w:val="left" w:pos="5064"/>
                <w:tab w:val="left" w:pos="5640"/>
                <w:tab w:val="left" w:pos="6216"/>
              </w:tabs>
              <w:bidi/>
              <w:spacing w:before="90" w:after="54" w:line="140" w:lineRule="exact"/>
              <w:jc w:val="left"/>
              <w:rPr>
                <w:spacing w:val="-2"/>
                <w:sz w:val="16"/>
              </w:rPr>
            </w:pPr>
          </w:p>
        </w:tc>
      </w:tr>
      <w:tr w:rsidR="00A71203" w:rsidRPr="00396711" w:rsidTr="005F645E">
        <w:tc>
          <w:tcPr>
            <w:tcW w:w="10350" w:type="dxa"/>
            <w:gridSpan w:val="11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71203" w:rsidRPr="00396711" w:rsidRDefault="00496AA3" w:rsidP="00496AA3">
            <w:pPr>
              <w:tabs>
                <w:tab w:val="center" w:pos="4920"/>
              </w:tabs>
              <w:bidi/>
              <w:spacing w:before="90" w:after="54" w:line="140" w:lineRule="exact"/>
              <w:jc w:val="center"/>
              <w:rPr>
                <w:spacing w:val="-2"/>
                <w:sz w:val="16"/>
              </w:rPr>
            </w:pPr>
            <w:r w:rsidRPr="00496AA3">
              <w:rPr>
                <w:spacing w:val="-2"/>
                <w:sz w:val="16"/>
                <w:rtl/>
              </w:rPr>
              <w:t>ملابس ومعدات الوقاية الشخصية المطلوبة</w:t>
            </w:r>
          </w:p>
        </w:tc>
      </w:tr>
      <w:tr w:rsidR="00A71203" w:rsidRPr="00396711" w:rsidTr="005F645E">
        <w:tc>
          <w:tcPr>
            <w:tcW w:w="1710" w:type="dxa"/>
            <w:tcBorders>
              <w:left w:val="double" w:sz="4" w:space="0" w:color="auto"/>
            </w:tcBorders>
          </w:tcPr>
          <w:p w:rsidR="00A71203" w:rsidRPr="00396711" w:rsidRDefault="002A5A04" w:rsidP="000234BA">
            <w:pPr>
              <w:tabs>
                <w:tab w:val="left" w:pos="-696"/>
                <w:tab w:val="left" w:pos="-120"/>
                <w:tab w:val="left" w:pos="600"/>
                <w:tab w:val="left" w:pos="1032"/>
                <w:tab w:val="left" w:pos="1608"/>
                <w:tab w:val="left" w:pos="2184"/>
                <w:tab w:val="left" w:pos="2760"/>
              </w:tabs>
              <w:bidi/>
              <w:spacing w:before="90" w:line="140" w:lineRule="exact"/>
              <w:jc w:val="center"/>
              <w:rPr>
                <w:spacing w:val="-1"/>
                <w:sz w:val="14"/>
              </w:rPr>
            </w:pPr>
            <w:r w:rsidRPr="002A5A04">
              <w:rPr>
                <w:spacing w:val="-1"/>
                <w:sz w:val="14"/>
                <w:rtl/>
              </w:rPr>
              <w:t>الرأس/ العين</w:t>
            </w:r>
          </w:p>
        </w:tc>
        <w:tc>
          <w:tcPr>
            <w:tcW w:w="2430" w:type="dxa"/>
            <w:gridSpan w:val="2"/>
            <w:tcBorders>
              <w:left w:val="single" w:sz="6" w:space="0" w:color="auto"/>
            </w:tcBorders>
          </w:tcPr>
          <w:p w:rsidR="00A71203" w:rsidRPr="00396711" w:rsidRDefault="004F05E9" w:rsidP="000234BA">
            <w:pPr>
              <w:tabs>
                <w:tab w:val="right" w:pos="1776"/>
              </w:tabs>
              <w:bidi/>
              <w:spacing w:before="90" w:after="54" w:line="140" w:lineRule="exact"/>
              <w:jc w:val="center"/>
              <w:rPr>
                <w:spacing w:val="-1"/>
                <w:sz w:val="14"/>
              </w:rPr>
            </w:pPr>
            <w:r>
              <w:rPr>
                <w:rFonts w:hint="cs"/>
                <w:spacing w:val="-1"/>
                <w:sz w:val="14"/>
                <w:rtl/>
              </w:rPr>
              <w:t>القدمين</w:t>
            </w:r>
          </w:p>
        </w:tc>
        <w:tc>
          <w:tcPr>
            <w:tcW w:w="1980" w:type="dxa"/>
            <w:gridSpan w:val="4"/>
            <w:tcBorders>
              <w:left w:val="single" w:sz="6" w:space="0" w:color="auto"/>
            </w:tcBorders>
          </w:tcPr>
          <w:p w:rsidR="00A71203" w:rsidRPr="00396711" w:rsidRDefault="004F05E9" w:rsidP="000234BA">
            <w:pPr>
              <w:tabs>
                <w:tab w:val="right" w:pos="1776"/>
              </w:tabs>
              <w:bidi/>
              <w:spacing w:before="90" w:after="54" w:line="140" w:lineRule="exact"/>
              <w:jc w:val="center"/>
              <w:rPr>
                <w:spacing w:val="-1"/>
                <w:sz w:val="14"/>
                <w:rtl/>
                <w:lang w:bidi="ar-EG"/>
              </w:rPr>
            </w:pPr>
            <w:r>
              <w:rPr>
                <w:rFonts w:hint="cs"/>
                <w:spacing w:val="-1"/>
                <w:sz w:val="14"/>
                <w:rtl/>
                <w:lang w:bidi="ar-EG"/>
              </w:rPr>
              <w:t>اليدين</w:t>
            </w:r>
          </w:p>
        </w:tc>
        <w:tc>
          <w:tcPr>
            <w:tcW w:w="2070" w:type="dxa"/>
            <w:tcBorders>
              <w:left w:val="single" w:sz="6" w:space="0" w:color="auto"/>
            </w:tcBorders>
          </w:tcPr>
          <w:p w:rsidR="00A71203" w:rsidRPr="00396711" w:rsidRDefault="00D25F07" w:rsidP="000234BA">
            <w:pPr>
              <w:tabs>
                <w:tab w:val="right" w:pos="1776"/>
              </w:tabs>
              <w:bidi/>
              <w:spacing w:before="90" w:after="54" w:line="140" w:lineRule="exact"/>
              <w:jc w:val="center"/>
              <w:rPr>
                <w:spacing w:val="-1"/>
                <w:sz w:val="14"/>
              </w:rPr>
            </w:pPr>
            <w:r>
              <w:rPr>
                <w:rFonts w:hint="cs"/>
                <w:spacing w:val="-1"/>
                <w:sz w:val="14"/>
                <w:rtl/>
              </w:rPr>
              <w:t>الجسم</w:t>
            </w:r>
          </w:p>
        </w:tc>
        <w:tc>
          <w:tcPr>
            <w:tcW w:w="2160" w:type="dxa"/>
            <w:gridSpan w:val="3"/>
            <w:tcBorders>
              <w:left w:val="single" w:sz="6" w:space="0" w:color="auto"/>
              <w:right w:val="double" w:sz="4" w:space="0" w:color="auto"/>
            </w:tcBorders>
          </w:tcPr>
          <w:p w:rsidR="00A71203" w:rsidRPr="00396711" w:rsidRDefault="00D603D1" w:rsidP="000234BA">
            <w:pPr>
              <w:tabs>
                <w:tab w:val="right" w:pos="1935"/>
              </w:tabs>
              <w:bidi/>
              <w:spacing w:before="90" w:after="54" w:line="140" w:lineRule="exact"/>
              <w:jc w:val="center"/>
              <w:rPr>
                <w:spacing w:val="-1"/>
                <w:sz w:val="14"/>
              </w:rPr>
            </w:pPr>
            <w:r>
              <w:rPr>
                <w:rFonts w:hint="cs"/>
                <w:spacing w:val="-1"/>
                <w:sz w:val="14"/>
                <w:rtl/>
              </w:rPr>
              <w:t>الجهاز التنفسي</w:t>
            </w:r>
          </w:p>
        </w:tc>
      </w:tr>
      <w:tr w:rsidR="00A71203" w:rsidRPr="00396711" w:rsidTr="005F645E">
        <w:tc>
          <w:tcPr>
            <w:tcW w:w="171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</w:tcPr>
          <w:p w:rsidR="00A71203" w:rsidRPr="00396711" w:rsidRDefault="005B41B9" w:rsidP="00F271CB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</w:tabs>
              <w:spacing w:before="90" w:line="140" w:lineRule="exact"/>
              <w:jc w:val="right"/>
              <w:rPr>
                <w:spacing w:val="-1"/>
                <w:sz w:val="14"/>
              </w:rPr>
            </w:pPr>
            <w:r>
              <w:rPr>
                <w:rFonts w:hint="cs"/>
                <w:spacing w:val="-1"/>
                <w:sz w:val="14"/>
                <w:rtl/>
                <w:lang w:bidi="ar-EG"/>
              </w:rPr>
              <w:t xml:space="preserve"> </w:t>
            </w:r>
            <w:r w:rsidRPr="005B41B9">
              <w:rPr>
                <w:spacing w:val="-1"/>
                <w:sz w:val="14"/>
                <w:rtl/>
              </w:rPr>
              <w:t xml:space="preserve">نظارات </w:t>
            </w:r>
            <w:r w:rsidR="00F271CB">
              <w:rPr>
                <w:rFonts w:hint="cs"/>
                <w:spacing w:val="-1"/>
                <w:sz w:val="14"/>
                <w:rtl/>
              </w:rPr>
              <w:t>الحماية</w:t>
            </w:r>
            <w:r>
              <w:rPr>
                <w:rFonts w:hint="cs"/>
                <w:spacing w:val="-1"/>
                <w:sz w:val="16"/>
                <w:rtl/>
                <w:lang w:bidi="ar-EG"/>
              </w:rPr>
              <w:t xml:space="preserve"> </w:t>
            </w:r>
            <w:r w:rsidR="00A71203" w:rsidRPr="00396711">
              <w:rPr>
                <w:spacing w:val="-1"/>
                <w:sz w:val="16"/>
              </w:rPr>
              <w:t></w:t>
            </w:r>
          </w:p>
          <w:p w:rsidR="00A71203" w:rsidRPr="00396711" w:rsidRDefault="005B41B9" w:rsidP="005B41B9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</w:tabs>
              <w:spacing w:line="140" w:lineRule="exact"/>
              <w:jc w:val="right"/>
              <w:rPr>
                <w:spacing w:val="-1"/>
                <w:sz w:val="14"/>
              </w:rPr>
            </w:pPr>
            <w:r w:rsidRPr="005B41B9">
              <w:rPr>
                <w:spacing w:val="-1"/>
                <w:sz w:val="14"/>
                <w:rtl/>
              </w:rPr>
              <w:t xml:space="preserve">نظارات </w:t>
            </w:r>
            <w:r>
              <w:rPr>
                <w:rFonts w:hint="cs"/>
                <w:spacing w:val="-1"/>
                <w:sz w:val="14"/>
                <w:rtl/>
              </w:rPr>
              <w:t>الوقاية</w:t>
            </w:r>
            <w:r w:rsidR="00A71203" w:rsidRPr="00396711">
              <w:rPr>
                <w:spacing w:val="-1"/>
                <w:sz w:val="14"/>
              </w:rPr>
              <w:t xml:space="preserve"> </w:t>
            </w:r>
            <w:r w:rsidR="00A71203" w:rsidRPr="00396711">
              <w:rPr>
                <w:spacing w:val="-1"/>
                <w:sz w:val="16"/>
              </w:rPr>
              <w:t></w:t>
            </w:r>
          </w:p>
          <w:p w:rsidR="00A71203" w:rsidRPr="00396711" w:rsidRDefault="00332654" w:rsidP="00332654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</w:tabs>
              <w:spacing w:line="140" w:lineRule="exact"/>
              <w:jc w:val="right"/>
              <w:rPr>
                <w:spacing w:val="-1"/>
                <w:sz w:val="14"/>
              </w:rPr>
            </w:pPr>
            <w:r>
              <w:rPr>
                <w:rFonts w:hint="cs"/>
                <w:spacing w:val="-1"/>
                <w:sz w:val="14"/>
                <w:rtl/>
              </w:rPr>
              <w:t xml:space="preserve">واقي الوجه </w:t>
            </w:r>
            <w:r w:rsidR="00A71203" w:rsidRPr="00396711">
              <w:rPr>
                <w:spacing w:val="-1"/>
                <w:sz w:val="14"/>
              </w:rPr>
              <w:t xml:space="preserve"> </w:t>
            </w:r>
            <w:r w:rsidR="00A71203" w:rsidRPr="00396711">
              <w:rPr>
                <w:spacing w:val="-1"/>
                <w:sz w:val="16"/>
              </w:rPr>
              <w:t></w:t>
            </w:r>
          </w:p>
          <w:p w:rsidR="00A71203" w:rsidRPr="00396711" w:rsidRDefault="00F271CB" w:rsidP="00430D8A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</w:tabs>
              <w:spacing w:after="54" w:line="140" w:lineRule="exact"/>
              <w:jc w:val="right"/>
              <w:rPr>
                <w:spacing w:val="-1"/>
                <w:sz w:val="14"/>
              </w:rPr>
            </w:pPr>
            <w:r>
              <w:rPr>
                <w:rFonts w:hint="cs"/>
                <w:spacing w:val="-1"/>
                <w:sz w:val="14"/>
                <w:rtl/>
              </w:rPr>
              <w:t>خوذة الوقاية</w:t>
            </w:r>
            <w:r w:rsidR="00A71203" w:rsidRPr="00396711">
              <w:rPr>
                <w:spacing w:val="-1"/>
                <w:sz w:val="16"/>
              </w:rPr>
              <w:t>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A71203" w:rsidRPr="00396711" w:rsidRDefault="00DB7E74" w:rsidP="00DB7E74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</w:tabs>
              <w:spacing w:before="90" w:line="140" w:lineRule="exact"/>
              <w:jc w:val="right"/>
              <w:rPr>
                <w:spacing w:val="-1"/>
                <w:sz w:val="14"/>
              </w:rPr>
            </w:pPr>
            <w:r>
              <w:rPr>
                <w:rFonts w:hint="cs"/>
                <w:spacing w:val="-1"/>
                <w:sz w:val="14"/>
                <w:rtl/>
              </w:rPr>
              <w:t xml:space="preserve">الأحذية المطاطية </w:t>
            </w:r>
            <w:r w:rsidR="00A71203" w:rsidRPr="00396711">
              <w:rPr>
                <w:spacing w:val="-1"/>
                <w:sz w:val="16"/>
              </w:rPr>
              <w:t></w:t>
            </w:r>
          </w:p>
          <w:p w:rsidR="00A71203" w:rsidRPr="00396711" w:rsidRDefault="006963A5" w:rsidP="006963A5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</w:tabs>
              <w:spacing w:line="140" w:lineRule="exact"/>
              <w:jc w:val="right"/>
              <w:rPr>
                <w:spacing w:val="-1"/>
                <w:sz w:val="14"/>
              </w:rPr>
            </w:pPr>
            <w:r>
              <w:rPr>
                <w:rFonts w:hint="cs"/>
                <w:spacing w:val="-1"/>
                <w:sz w:val="14"/>
                <w:rtl/>
              </w:rPr>
              <w:t xml:space="preserve">الأحذية البلاستيكية </w:t>
            </w:r>
            <w:r w:rsidR="00A71203" w:rsidRPr="00396711">
              <w:rPr>
                <w:spacing w:val="-1"/>
                <w:sz w:val="16"/>
              </w:rPr>
              <w:t></w:t>
            </w:r>
          </w:p>
          <w:p w:rsidR="00A71203" w:rsidRPr="00396711" w:rsidRDefault="00154266" w:rsidP="005E68E1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</w:tabs>
              <w:spacing w:line="140" w:lineRule="exact"/>
              <w:jc w:val="right"/>
              <w:rPr>
                <w:spacing w:val="-1"/>
                <w:sz w:val="14"/>
              </w:rPr>
            </w:pPr>
            <w:r>
              <w:rPr>
                <w:rFonts w:hint="cs"/>
                <w:spacing w:val="-1"/>
                <w:sz w:val="14"/>
                <w:rtl/>
              </w:rPr>
              <w:t>أحذية التخويض</w:t>
            </w:r>
            <w:r w:rsidR="00A71203" w:rsidRPr="00396711">
              <w:rPr>
                <w:spacing w:val="-1"/>
                <w:sz w:val="16"/>
              </w:rPr>
              <w:t></w:t>
            </w:r>
          </w:p>
          <w:p w:rsidR="00A71203" w:rsidRPr="00396711" w:rsidRDefault="00EE5E45" w:rsidP="00EE5E45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</w:tabs>
              <w:spacing w:line="140" w:lineRule="exact"/>
              <w:jc w:val="right"/>
              <w:rPr>
                <w:spacing w:val="-1"/>
                <w:sz w:val="16"/>
              </w:rPr>
            </w:pPr>
            <w:r>
              <w:rPr>
                <w:rFonts w:hint="cs"/>
                <w:spacing w:val="-1"/>
                <w:sz w:val="14"/>
                <w:rtl/>
              </w:rPr>
              <w:t>الأحذية الواقية لأصابع القدم -</w:t>
            </w:r>
            <w:r>
              <w:rPr>
                <w:rFonts w:hint="cs"/>
                <w:spacing w:val="-1"/>
                <w:sz w:val="14"/>
                <w:rtl/>
                <w:lang w:bidi="ar-EG"/>
              </w:rPr>
              <w:t xml:space="preserve"> الصلب</w:t>
            </w:r>
            <w:r>
              <w:rPr>
                <w:rFonts w:hint="cs"/>
                <w:spacing w:val="-1"/>
                <w:sz w:val="14"/>
                <w:rtl/>
              </w:rPr>
              <w:t xml:space="preserve"> </w:t>
            </w:r>
            <w:r w:rsidR="00A71203" w:rsidRPr="00396711">
              <w:rPr>
                <w:spacing w:val="-1"/>
                <w:sz w:val="16"/>
              </w:rPr>
              <w:t></w:t>
            </w:r>
          </w:p>
          <w:p w:rsidR="00A71203" w:rsidRPr="00396711" w:rsidRDefault="00045333" w:rsidP="00045333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</w:tabs>
              <w:spacing w:line="140" w:lineRule="exact"/>
              <w:jc w:val="right"/>
              <w:rPr>
                <w:spacing w:val="-1"/>
                <w:sz w:val="14"/>
              </w:rPr>
            </w:pPr>
            <w:r>
              <w:rPr>
                <w:rFonts w:hint="cs"/>
                <w:spacing w:val="-1"/>
                <w:sz w:val="14"/>
                <w:rtl/>
              </w:rPr>
              <w:t>أغطية الأحذية للاستعمال مرة واحدة</w:t>
            </w:r>
            <w:r w:rsidR="00A71203" w:rsidRPr="00396711">
              <w:rPr>
                <w:spacing w:val="-1"/>
                <w:sz w:val="14"/>
              </w:rPr>
              <w:t xml:space="preserve"> </w:t>
            </w:r>
            <w:r w:rsidR="00A71203" w:rsidRPr="00396711">
              <w:rPr>
                <w:spacing w:val="-1"/>
                <w:sz w:val="16"/>
              </w:rPr>
              <w:t></w:t>
            </w:r>
          </w:p>
          <w:p w:rsidR="00A71203" w:rsidRPr="00A00E6D" w:rsidRDefault="00A71203" w:rsidP="00570C95">
            <w:pPr>
              <w:tabs>
                <w:tab w:val="left" w:pos="-2534"/>
                <w:tab w:val="left" w:pos="-1958"/>
                <w:tab w:val="left" w:pos="-1382"/>
                <w:tab w:val="left" w:pos="-806"/>
                <w:tab w:val="left" w:pos="-230"/>
                <w:tab w:val="left" w:pos="346"/>
                <w:tab w:val="left" w:pos="922"/>
                <w:tab w:val="left" w:pos="1498"/>
                <w:tab w:val="left" w:pos="2074"/>
                <w:tab w:val="left" w:pos="2650"/>
                <w:tab w:val="left" w:pos="3226"/>
                <w:tab w:val="left" w:pos="3802"/>
                <w:tab w:val="left" w:pos="4378"/>
              </w:tabs>
              <w:bidi/>
              <w:spacing w:after="54" w:line="140" w:lineRule="exact"/>
              <w:jc w:val="left"/>
              <w:rPr>
                <w:spacing w:val="-1"/>
                <w:sz w:val="14"/>
                <w:lang w:bidi="ar-EG"/>
              </w:rPr>
            </w:pP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A71203" w:rsidRPr="00396711" w:rsidRDefault="009866BD" w:rsidP="009866BD">
            <w:pPr>
              <w:tabs>
                <w:tab w:val="left" w:pos="-2534"/>
                <w:tab w:val="left" w:pos="-1958"/>
                <w:tab w:val="left" w:pos="-1382"/>
                <w:tab w:val="left" w:pos="-806"/>
                <w:tab w:val="left" w:pos="-230"/>
                <w:tab w:val="left" w:pos="346"/>
                <w:tab w:val="left" w:pos="922"/>
                <w:tab w:val="left" w:pos="1498"/>
                <w:tab w:val="left" w:pos="2074"/>
                <w:tab w:val="left" w:pos="2650"/>
                <w:tab w:val="left" w:pos="3226"/>
                <w:tab w:val="left" w:pos="3802"/>
                <w:tab w:val="left" w:pos="4378"/>
              </w:tabs>
              <w:spacing w:before="90" w:line="140" w:lineRule="exact"/>
              <w:jc w:val="right"/>
              <w:rPr>
                <w:spacing w:val="-1"/>
                <w:sz w:val="14"/>
              </w:rPr>
            </w:pPr>
            <w:r>
              <w:rPr>
                <w:rFonts w:hint="cs"/>
                <w:spacing w:val="-1"/>
                <w:sz w:val="14"/>
                <w:rtl/>
              </w:rPr>
              <w:t>القفازات القطنية</w:t>
            </w:r>
            <w:r w:rsidR="00A71203" w:rsidRPr="00396711">
              <w:rPr>
                <w:spacing w:val="-1"/>
                <w:sz w:val="16"/>
              </w:rPr>
              <w:t></w:t>
            </w:r>
          </w:p>
          <w:p w:rsidR="00A71203" w:rsidRPr="00396711" w:rsidRDefault="00107AA0" w:rsidP="00107AA0">
            <w:pPr>
              <w:tabs>
                <w:tab w:val="left" w:pos="-2534"/>
                <w:tab w:val="left" w:pos="-1958"/>
                <w:tab w:val="left" w:pos="-1382"/>
                <w:tab w:val="left" w:pos="-806"/>
                <w:tab w:val="left" w:pos="-230"/>
                <w:tab w:val="left" w:pos="346"/>
                <w:tab w:val="left" w:pos="922"/>
                <w:tab w:val="left" w:pos="1498"/>
                <w:tab w:val="left" w:pos="2074"/>
                <w:tab w:val="left" w:pos="2650"/>
                <w:tab w:val="left" w:pos="3226"/>
                <w:tab w:val="left" w:pos="3802"/>
                <w:tab w:val="left" w:pos="4378"/>
              </w:tabs>
              <w:spacing w:line="140" w:lineRule="exact"/>
              <w:jc w:val="right"/>
              <w:rPr>
                <w:spacing w:val="-1"/>
                <w:sz w:val="14"/>
              </w:rPr>
            </w:pPr>
            <w:r>
              <w:rPr>
                <w:rFonts w:hint="cs"/>
                <w:spacing w:val="-1"/>
                <w:sz w:val="14"/>
                <w:rtl/>
              </w:rPr>
              <w:t>قفازات لاتكس</w:t>
            </w:r>
            <w:r w:rsidR="00A71203" w:rsidRPr="00396711">
              <w:rPr>
                <w:spacing w:val="-1"/>
                <w:sz w:val="14"/>
              </w:rPr>
              <w:t xml:space="preserve"> </w:t>
            </w:r>
            <w:r w:rsidR="00A71203" w:rsidRPr="00396711">
              <w:rPr>
                <w:spacing w:val="-1"/>
                <w:sz w:val="16"/>
              </w:rPr>
              <w:t></w:t>
            </w:r>
          </w:p>
          <w:p w:rsidR="00A71203" w:rsidRPr="00396711" w:rsidRDefault="00107AA0" w:rsidP="00107AA0">
            <w:pPr>
              <w:tabs>
                <w:tab w:val="left" w:pos="-2534"/>
                <w:tab w:val="left" w:pos="-1958"/>
                <w:tab w:val="left" w:pos="-1382"/>
                <w:tab w:val="left" w:pos="-806"/>
                <w:tab w:val="left" w:pos="-230"/>
                <w:tab w:val="left" w:pos="346"/>
                <w:tab w:val="left" w:pos="922"/>
                <w:tab w:val="left" w:pos="1498"/>
                <w:tab w:val="left" w:pos="2074"/>
                <w:tab w:val="left" w:pos="2650"/>
                <w:tab w:val="left" w:pos="3226"/>
                <w:tab w:val="left" w:pos="3802"/>
                <w:tab w:val="left" w:pos="4378"/>
              </w:tabs>
              <w:spacing w:line="140" w:lineRule="exact"/>
              <w:jc w:val="right"/>
              <w:rPr>
                <w:spacing w:val="-1"/>
                <w:sz w:val="14"/>
              </w:rPr>
            </w:pPr>
            <w:r>
              <w:rPr>
                <w:rFonts w:hint="cs"/>
                <w:spacing w:val="-1"/>
                <w:sz w:val="14"/>
                <w:rtl/>
              </w:rPr>
              <w:t>القفازات المطاطية</w:t>
            </w:r>
            <w:r w:rsidR="00A71203" w:rsidRPr="00396711">
              <w:rPr>
                <w:spacing w:val="-1"/>
                <w:sz w:val="14"/>
              </w:rPr>
              <w:t xml:space="preserve"> </w:t>
            </w:r>
            <w:r w:rsidR="00A71203" w:rsidRPr="00396711">
              <w:rPr>
                <w:spacing w:val="-1"/>
                <w:sz w:val="16"/>
              </w:rPr>
              <w:t></w:t>
            </w:r>
          </w:p>
          <w:p w:rsidR="00A71203" w:rsidRPr="00396711" w:rsidRDefault="00EA56E7" w:rsidP="00107AA0">
            <w:pPr>
              <w:tabs>
                <w:tab w:val="left" w:pos="-2534"/>
                <w:tab w:val="left" w:pos="-1958"/>
                <w:tab w:val="left" w:pos="-1382"/>
                <w:tab w:val="left" w:pos="-806"/>
                <w:tab w:val="left" w:pos="-230"/>
                <w:tab w:val="left" w:pos="346"/>
                <w:tab w:val="left" w:pos="922"/>
                <w:tab w:val="left" w:pos="1498"/>
                <w:tab w:val="left" w:pos="2074"/>
                <w:tab w:val="left" w:pos="2650"/>
                <w:tab w:val="left" w:pos="3226"/>
                <w:tab w:val="left" w:pos="3802"/>
                <w:tab w:val="left" w:pos="4378"/>
              </w:tabs>
              <w:spacing w:line="140" w:lineRule="exact"/>
              <w:jc w:val="right"/>
              <w:rPr>
                <w:spacing w:val="-1"/>
                <w:sz w:val="14"/>
              </w:rPr>
            </w:pPr>
            <w:r>
              <w:rPr>
                <w:rFonts w:hint="cs"/>
                <w:spacing w:val="-1"/>
                <w:sz w:val="14"/>
                <w:rtl/>
              </w:rPr>
              <w:t>قفازات</w:t>
            </w:r>
            <w:r>
              <w:rPr>
                <w:rtl/>
              </w:rPr>
              <w:t xml:space="preserve"> </w:t>
            </w:r>
            <w:r w:rsidRPr="00EA56E7">
              <w:rPr>
                <w:spacing w:val="-1"/>
                <w:sz w:val="14"/>
                <w:rtl/>
              </w:rPr>
              <w:t>النيوبرين</w:t>
            </w:r>
            <w:r w:rsidRPr="00EA56E7">
              <w:rPr>
                <w:spacing w:val="-1"/>
                <w:sz w:val="14"/>
              </w:rPr>
              <w:t xml:space="preserve"> </w:t>
            </w:r>
            <w:r w:rsidR="00A71203" w:rsidRPr="00396711">
              <w:rPr>
                <w:spacing w:val="-1"/>
                <w:sz w:val="16"/>
              </w:rPr>
              <w:t></w:t>
            </w:r>
          </w:p>
          <w:p w:rsidR="00A71203" w:rsidRPr="00396711" w:rsidRDefault="00A31F53" w:rsidP="00107AA0">
            <w:pPr>
              <w:tabs>
                <w:tab w:val="left" w:pos="-2534"/>
                <w:tab w:val="left" w:pos="-1958"/>
                <w:tab w:val="left" w:pos="-1382"/>
                <w:tab w:val="left" w:pos="-806"/>
                <w:tab w:val="left" w:pos="-230"/>
                <w:tab w:val="left" w:pos="346"/>
                <w:tab w:val="left" w:pos="922"/>
                <w:tab w:val="left" w:pos="1498"/>
                <w:tab w:val="left" w:pos="2074"/>
                <w:tab w:val="left" w:pos="2650"/>
                <w:tab w:val="left" w:pos="3226"/>
                <w:tab w:val="left" w:pos="3802"/>
                <w:tab w:val="left" w:pos="4378"/>
              </w:tabs>
              <w:spacing w:line="140" w:lineRule="exact"/>
              <w:jc w:val="right"/>
              <w:rPr>
                <w:spacing w:val="-1"/>
                <w:sz w:val="14"/>
              </w:rPr>
            </w:pPr>
            <w:r w:rsidRPr="00A31F53">
              <w:rPr>
                <w:spacing w:val="-1"/>
                <w:sz w:val="14"/>
                <w:rtl/>
              </w:rPr>
              <w:t>القفازات الجراحية</w:t>
            </w:r>
            <w:r w:rsidRPr="00A31F53">
              <w:rPr>
                <w:spacing w:val="-1"/>
                <w:sz w:val="14"/>
              </w:rPr>
              <w:t xml:space="preserve"> </w:t>
            </w:r>
            <w:r w:rsidR="00A71203" w:rsidRPr="00396711">
              <w:rPr>
                <w:spacing w:val="-1"/>
                <w:sz w:val="16"/>
              </w:rPr>
              <w:t></w:t>
            </w:r>
          </w:p>
          <w:p w:rsidR="00A71203" w:rsidRPr="00396711" w:rsidRDefault="00F76A3A" w:rsidP="00107AA0">
            <w:pPr>
              <w:tabs>
                <w:tab w:val="left" w:pos="-2534"/>
                <w:tab w:val="left" w:pos="-1958"/>
                <w:tab w:val="left" w:pos="-1382"/>
                <w:tab w:val="left" w:pos="-806"/>
                <w:tab w:val="left" w:pos="-230"/>
                <w:tab w:val="left" w:pos="346"/>
                <w:tab w:val="left" w:pos="922"/>
                <w:tab w:val="left" w:pos="1498"/>
                <w:tab w:val="left" w:pos="2074"/>
                <w:tab w:val="left" w:pos="2650"/>
                <w:tab w:val="left" w:pos="3226"/>
                <w:tab w:val="left" w:pos="3802"/>
                <w:tab w:val="left" w:pos="4378"/>
              </w:tabs>
              <w:spacing w:line="140" w:lineRule="exact"/>
              <w:jc w:val="right"/>
              <w:rPr>
                <w:spacing w:val="-1"/>
                <w:sz w:val="14"/>
              </w:rPr>
            </w:pPr>
            <w:r w:rsidRPr="00F76A3A">
              <w:rPr>
                <w:spacing w:val="-1"/>
                <w:sz w:val="14"/>
                <w:rtl/>
              </w:rPr>
              <w:t>كحول عديد الفاينيل</w:t>
            </w:r>
            <w:r w:rsidRPr="00F76A3A">
              <w:rPr>
                <w:spacing w:val="-1"/>
                <w:sz w:val="14"/>
              </w:rPr>
              <w:t xml:space="preserve"> </w:t>
            </w:r>
            <w:r w:rsidR="00A71203" w:rsidRPr="00396711">
              <w:rPr>
                <w:spacing w:val="-1"/>
                <w:sz w:val="16"/>
              </w:rPr>
              <w:t></w:t>
            </w:r>
          </w:p>
          <w:p w:rsidR="00A71203" w:rsidRPr="00396711" w:rsidRDefault="00C33468" w:rsidP="00107AA0">
            <w:pPr>
              <w:tabs>
                <w:tab w:val="left" w:pos="-4550"/>
                <w:tab w:val="left" w:pos="-3974"/>
                <w:tab w:val="left" w:pos="-3398"/>
                <w:tab w:val="left" w:pos="-2822"/>
                <w:tab w:val="left" w:pos="-2246"/>
                <w:tab w:val="left" w:pos="-1670"/>
                <w:tab w:val="left" w:pos="-1094"/>
                <w:tab w:val="left" w:pos="-518"/>
                <w:tab w:val="left" w:pos="58"/>
                <w:tab w:val="left" w:pos="634"/>
                <w:tab w:val="left" w:pos="1210"/>
                <w:tab w:val="left" w:pos="1786"/>
                <w:tab w:val="left" w:pos="2362"/>
                <w:tab w:val="left" w:pos="2938"/>
                <w:tab w:val="left" w:pos="3514"/>
                <w:tab w:val="left" w:pos="4090"/>
                <w:tab w:val="left" w:pos="4666"/>
                <w:tab w:val="left" w:pos="5242"/>
              </w:tabs>
              <w:spacing w:after="54" w:line="140" w:lineRule="exact"/>
              <w:jc w:val="right"/>
              <w:rPr>
                <w:spacing w:val="-1"/>
                <w:sz w:val="14"/>
              </w:rPr>
            </w:pPr>
            <w:r>
              <w:rPr>
                <w:rFonts w:hint="cs"/>
                <w:spacing w:val="-1"/>
                <w:sz w:val="14"/>
                <w:rtl/>
              </w:rPr>
              <w:t>القفازات الجلدية</w:t>
            </w:r>
            <w:r w:rsidR="00A71203" w:rsidRPr="00396711">
              <w:rPr>
                <w:spacing w:val="-1"/>
                <w:sz w:val="14"/>
              </w:rPr>
              <w:t xml:space="preserve"> </w:t>
            </w:r>
            <w:r w:rsidR="00A71203" w:rsidRPr="00396711">
              <w:rPr>
                <w:spacing w:val="-1"/>
                <w:sz w:val="16"/>
              </w:rPr>
              <w:t>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A71203" w:rsidRPr="00396711" w:rsidRDefault="00AC4370" w:rsidP="00EE07C1">
            <w:pPr>
              <w:tabs>
                <w:tab w:val="left" w:pos="-4550"/>
                <w:tab w:val="left" w:pos="-3974"/>
                <w:tab w:val="left" w:pos="-3398"/>
                <w:tab w:val="left" w:pos="-2822"/>
                <w:tab w:val="left" w:pos="-2246"/>
                <w:tab w:val="left" w:pos="-1670"/>
                <w:tab w:val="left" w:pos="-1094"/>
                <w:tab w:val="left" w:pos="-518"/>
                <w:tab w:val="left" w:pos="58"/>
                <w:tab w:val="left" w:pos="634"/>
                <w:tab w:val="left" w:pos="1210"/>
                <w:tab w:val="left" w:pos="1786"/>
                <w:tab w:val="left" w:pos="2362"/>
                <w:tab w:val="left" w:pos="2938"/>
                <w:tab w:val="left" w:pos="3514"/>
                <w:tab w:val="left" w:pos="4090"/>
                <w:tab w:val="left" w:pos="4666"/>
                <w:tab w:val="left" w:pos="5242"/>
              </w:tabs>
              <w:spacing w:before="90" w:line="140" w:lineRule="exact"/>
              <w:jc w:val="right"/>
              <w:rPr>
                <w:spacing w:val="-1"/>
                <w:sz w:val="14"/>
              </w:rPr>
            </w:pPr>
            <w:r>
              <w:rPr>
                <w:rFonts w:hint="cs"/>
                <w:spacing w:val="-1"/>
                <w:sz w:val="14"/>
                <w:rtl/>
              </w:rPr>
              <w:t>مآزر</w:t>
            </w:r>
            <w:r w:rsidR="00AC0C46">
              <w:rPr>
                <w:rFonts w:hint="cs"/>
                <w:spacing w:val="-1"/>
                <w:sz w:val="14"/>
                <w:rtl/>
              </w:rPr>
              <w:t>/ قطن</w:t>
            </w:r>
            <w:r w:rsidR="00A71203" w:rsidRPr="00396711">
              <w:rPr>
                <w:spacing w:val="-1"/>
                <w:sz w:val="14"/>
              </w:rPr>
              <w:t xml:space="preserve"> </w:t>
            </w:r>
            <w:r w:rsidR="00A71203" w:rsidRPr="00396711">
              <w:rPr>
                <w:spacing w:val="-1"/>
                <w:sz w:val="16"/>
              </w:rPr>
              <w:t></w:t>
            </w:r>
          </w:p>
          <w:p w:rsidR="00A71203" w:rsidRPr="00396711" w:rsidRDefault="00AC4370" w:rsidP="00EE07C1">
            <w:pPr>
              <w:tabs>
                <w:tab w:val="left" w:pos="-4550"/>
                <w:tab w:val="left" w:pos="-3974"/>
                <w:tab w:val="left" w:pos="-3398"/>
                <w:tab w:val="left" w:pos="-2822"/>
                <w:tab w:val="left" w:pos="-2246"/>
                <w:tab w:val="left" w:pos="-1670"/>
                <w:tab w:val="left" w:pos="-1094"/>
                <w:tab w:val="left" w:pos="-518"/>
                <w:tab w:val="left" w:pos="58"/>
                <w:tab w:val="left" w:pos="634"/>
                <w:tab w:val="left" w:pos="1210"/>
                <w:tab w:val="left" w:pos="1786"/>
                <w:tab w:val="left" w:pos="2362"/>
                <w:tab w:val="left" w:pos="2938"/>
                <w:tab w:val="left" w:pos="3514"/>
                <w:tab w:val="left" w:pos="4090"/>
                <w:tab w:val="left" w:pos="4666"/>
                <w:tab w:val="left" w:pos="5242"/>
              </w:tabs>
              <w:spacing w:line="140" w:lineRule="exact"/>
              <w:jc w:val="right"/>
              <w:rPr>
                <w:spacing w:val="-1"/>
                <w:sz w:val="14"/>
              </w:rPr>
            </w:pPr>
            <w:r>
              <w:rPr>
                <w:rFonts w:hint="cs"/>
                <w:spacing w:val="-1"/>
                <w:sz w:val="14"/>
                <w:rtl/>
              </w:rPr>
              <w:t>مآزر</w:t>
            </w:r>
            <w:r w:rsidR="00676896">
              <w:rPr>
                <w:rFonts w:hint="cs"/>
                <w:spacing w:val="-1"/>
                <w:sz w:val="14"/>
                <w:rtl/>
              </w:rPr>
              <w:t>/ تيفك</w:t>
            </w:r>
            <w:r w:rsidR="00A71203" w:rsidRPr="00396711">
              <w:rPr>
                <w:spacing w:val="-1"/>
                <w:sz w:val="14"/>
              </w:rPr>
              <w:t xml:space="preserve"> </w:t>
            </w:r>
            <w:r w:rsidR="00A71203" w:rsidRPr="00396711">
              <w:rPr>
                <w:spacing w:val="-1"/>
                <w:sz w:val="16"/>
              </w:rPr>
              <w:t></w:t>
            </w:r>
          </w:p>
          <w:p w:rsidR="00A71203" w:rsidRPr="00396711" w:rsidRDefault="002B3590" w:rsidP="00EE07C1">
            <w:pPr>
              <w:tabs>
                <w:tab w:val="left" w:pos="-4550"/>
                <w:tab w:val="left" w:pos="-3974"/>
                <w:tab w:val="left" w:pos="-3398"/>
                <w:tab w:val="left" w:pos="-2822"/>
                <w:tab w:val="left" w:pos="-2246"/>
                <w:tab w:val="left" w:pos="-1670"/>
                <w:tab w:val="left" w:pos="-1094"/>
                <w:tab w:val="left" w:pos="-518"/>
                <w:tab w:val="left" w:pos="58"/>
                <w:tab w:val="left" w:pos="634"/>
                <w:tab w:val="left" w:pos="1210"/>
                <w:tab w:val="left" w:pos="1786"/>
                <w:tab w:val="left" w:pos="2362"/>
                <w:tab w:val="left" w:pos="2938"/>
                <w:tab w:val="left" w:pos="3514"/>
                <w:tab w:val="left" w:pos="4090"/>
                <w:tab w:val="left" w:pos="4666"/>
                <w:tab w:val="left" w:pos="5242"/>
              </w:tabs>
              <w:spacing w:line="140" w:lineRule="exact"/>
              <w:jc w:val="right"/>
              <w:rPr>
                <w:spacing w:val="-1"/>
                <w:sz w:val="14"/>
              </w:rPr>
            </w:pPr>
            <w:r>
              <w:rPr>
                <w:rFonts w:hint="cs"/>
                <w:spacing w:val="-1"/>
                <w:sz w:val="14"/>
                <w:rtl/>
              </w:rPr>
              <w:t>(تقليدي</w:t>
            </w:r>
            <w:r w:rsidR="006F799B">
              <w:rPr>
                <w:rFonts w:hint="cs"/>
                <w:spacing w:val="-1"/>
                <w:sz w:val="14"/>
                <w:rtl/>
              </w:rPr>
              <w:t>ة</w:t>
            </w:r>
            <w:r>
              <w:rPr>
                <w:rFonts w:hint="cs"/>
                <w:spacing w:val="-1"/>
                <w:sz w:val="14"/>
                <w:rtl/>
              </w:rPr>
              <w:t>)</w:t>
            </w:r>
            <w:r w:rsidR="00A71203" w:rsidRPr="00396711">
              <w:rPr>
                <w:spacing w:val="-1"/>
                <w:sz w:val="14"/>
              </w:rPr>
              <w:t xml:space="preserve">       </w:t>
            </w:r>
          </w:p>
          <w:p w:rsidR="00A71203" w:rsidRPr="00396711" w:rsidRDefault="006F799B" w:rsidP="00EE07C1">
            <w:pPr>
              <w:tabs>
                <w:tab w:val="left" w:pos="-4550"/>
                <w:tab w:val="left" w:pos="-3974"/>
                <w:tab w:val="left" w:pos="-3398"/>
                <w:tab w:val="left" w:pos="-2822"/>
                <w:tab w:val="left" w:pos="-2246"/>
                <w:tab w:val="left" w:pos="-1670"/>
                <w:tab w:val="left" w:pos="-1094"/>
                <w:tab w:val="left" w:pos="-518"/>
                <w:tab w:val="left" w:pos="58"/>
                <w:tab w:val="left" w:pos="634"/>
                <w:tab w:val="left" w:pos="1210"/>
                <w:tab w:val="left" w:pos="1786"/>
                <w:tab w:val="left" w:pos="2362"/>
                <w:tab w:val="left" w:pos="2938"/>
                <w:tab w:val="left" w:pos="3514"/>
                <w:tab w:val="left" w:pos="4090"/>
                <w:tab w:val="left" w:pos="4666"/>
                <w:tab w:val="left" w:pos="5242"/>
              </w:tabs>
              <w:spacing w:line="140" w:lineRule="exact"/>
              <w:jc w:val="right"/>
              <w:rPr>
                <w:spacing w:val="-1"/>
                <w:sz w:val="14"/>
              </w:rPr>
            </w:pPr>
            <w:r>
              <w:rPr>
                <w:rFonts w:hint="cs"/>
                <w:spacing w:val="-1"/>
                <w:sz w:val="14"/>
                <w:rtl/>
              </w:rPr>
              <w:t>مآزر/ تيفك</w:t>
            </w:r>
            <w:r w:rsidR="00A71203" w:rsidRPr="00396711">
              <w:rPr>
                <w:spacing w:val="-1"/>
                <w:sz w:val="14"/>
              </w:rPr>
              <w:t xml:space="preserve"> </w:t>
            </w:r>
            <w:r w:rsidR="00A71203" w:rsidRPr="00396711">
              <w:rPr>
                <w:spacing w:val="-1"/>
                <w:sz w:val="16"/>
              </w:rPr>
              <w:t></w:t>
            </w:r>
          </w:p>
          <w:p w:rsidR="00A71203" w:rsidRPr="00396711" w:rsidRDefault="006F799B" w:rsidP="00EE07C1">
            <w:pPr>
              <w:tabs>
                <w:tab w:val="left" w:pos="-4550"/>
                <w:tab w:val="left" w:pos="-3974"/>
                <w:tab w:val="left" w:pos="-3398"/>
                <w:tab w:val="left" w:pos="-2822"/>
                <w:tab w:val="left" w:pos="-2246"/>
                <w:tab w:val="left" w:pos="-1670"/>
                <w:tab w:val="left" w:pos="-1094"/>
                <w:tab w:val="left" w:pos="-518"/>
                <w:tab w:val="left" w:pos="58"/>
                <w:tab w:val="left" w:pos="634"/>
                <w:tab w:val="left" w:pos="1210"/>
                <w:tab w:val="left" w:pos="1786"/>
                <w:tab w:val="left" w:pos="2362"/>
                <w:tab w:val="left" w:pos="2938"/>
                <w:tab w:val="left" w:pos="3514"/>
                <w:tab w:val="left" w:pos="4090"/>
                <w:tab w:val="left" w:pos="4666"/>
                <w:tab w:val="left" w:pos="5242"/>
              </w:tabs>
              <w:spacing w:line="140" w:lineRule="exact"/>
              <w:jc w:val="right"/>
              <w:rPr>
                <w:spacing w:val="-1"/>
                <w:sz w:val="14"/>
              </w:rPr>
            </w:pPr>
            <w:r>
              <w:rPr>
                <w:rFonts w:hint="cs"/>
                <w:spacing w:val="-1"/>
                <w:sz w:val="14"/>
                <w:rtl/>
              </w:rPr>
              <w:t>(خاصة: نوع الحالة)</w:t>
            </w:r>
          </w:p>
          <w:p w:rsidR="00A71203" w:rsidRPr="00396711" w:rsidRDefault="00A71203" w:rsidP="00570C95">
            <w:pPr>
              <w:tabs>
                <w:tab w:val="left" w:pos="-4550"/>
                <w:tab w:val="left" w:pos="-3974"/>
                <w:tab w:val="left" w:pos="-3398"/>
                <w:tab w:val="left" w:pos="-2822"/>
                <w:tab w:val="left" w:pos="-2246"/>
                <w:tab w:val="left" w:pos="-1670"/>
                <w:tab w:val="left" w:pos="-1094"/>
                <w:tab w:val="left" w:pos="-518"/>
                <w:tab w:val="left" w:pos="58"/>
                <w:tab w:val="left" w:pos="634"/>
                <w:tab w:val="left" w:pos="1210"/>
                <w:tab w:val="left" w:pos="1786"/>
                <w:tab w:val="left" w:pos="2362"/>
                <w:tab w:val="left" w:pos="2938"/>
                <w:tab w:val="left" w:pos="3514"/>
                <w:tab w:val="left" w:pos="4090"/>
                <w:tab w:val="left" w:pos="4666"/>
                <w:tab w:val="left" w:pos="5242"/>
              </w:tabs>
              <w:bidi/>
              <w:spacing w:line="140" w:lineRule="exact"/>
              <w:jc w:val="left"/>
              <w:rPr>
                <w:spacing w:val="-1"/>
                <w:sz w:val="14"/>
              </w:rPr>
            </w:pPr>
          </w:p>
          <w:p w:rsidR="00A71203" w:rsidRPr="00396711" w:rsidRDefault="00DF5780" w:rsidP="00570C95">
            <w:pPr>
              <w:tabs>
                <w:tab w:val="left" w:pos="-4550"/>
                <w:tab w:val="left" w:pos="-3974"/>
                <w:tab w:val="left" w:pos="-3398"/>
                <w:tab w:val="left" w:pos="-2822"/>
                <w:tab w:val="left" w:pos="-2246"/>
                <w:tab w:val="left" w:pos="-1670"/>
                <w:tab w:val="left" w:pos="-1094"/>
                <w:tab w:val="left" w:pos="-518"/>
                <w:tab w:val="left" w:pos="58"/>
                <w:tab w:val="left" w:pos="634"/>
                <w:tab w:val="left" w:pos="1210"/>
                <w:tab w:val="left" w:pos="1786"/>
                <w:tab w:val="left" w:pos="2362"/>
                <w:tab w:val="left" w:pos="2938"/>
                <w:tab w:val="left" w:pos="3514"/>
                <w:tab w:val="left" w:pos="4090"/>
                <w:tab w:val="left" w:pos="4666"/>
                <w:tab w:val="left" w:pos="5242"/>
              </w:tabs>
              <w:bidi/>
              <w:spacing w:line="140" w:lineRule="exact"/>
              <w:jc w:val="left"/>
              <w:rPr>
                <w:spacing w:val="-1"/>
                <w:sz w:val="14"/>
              </w:rPr>
            </w:pPr>
            <w:r>
              <w:rPr>
                <w:rFonts w:hint="cs"/>
                <w:spacing w:val="-1"/>
                <w:sz w:val="14"/>
                <w:u w:val="single"/>
                <w:rtl/>
              </w:rPr>
              <w:t>النوع</w:t>
            </w:r>
          </w:p>
          <w:p w:rsidR="00A71203" w:rsidRPr="00396711" w:rsidRDefault="00A71203" w:rsidP="00570C95">
            <w:pPr>
              <w:tabs>
                <w:tab w:val="left" w:pos="-4550"/>
                <w:tab w:val="left" w:pos="-3974"/>
                <w:tab w:val="left" w:pos="-3398"/>
                <w:tab w:val="left" w:pos="-2822"/>
                <w:tab w:val="left" w:pos="-2246"/>
                <w:tab w:val="left" w:pos="-1670"/>
                <w:tab w:val="left" w:pos="-1094"/>
                <w:tab w:val="left" w:pos="-518"/>
                <w:tab w:val="left" w:pos="58"/>
                <w:tab w:val="left" w:pos="634"/>
                <w:tab w:val="left" w:pos="1210"/>
                <w:tab w:val="left" w:pos="1786"/>
                <w:tab w:val="left" w:pos="2362"/>
                <w:tab w:val="left" w:pos="2938"/>
                <w:tab w:val="left" w:pos="3514"/>
                <w:tab w:val="left" w:pos="4090"/>
                <w:tab w:val="left" w:pos="4666"/>
                <w:tab w:val="left" w:pos="5242"/>
              </w:tabs>
              <w:bidi/>
              <w:spacing w:line="140" w:lineRule="exact"/>
              <w:jc w:val="left"/>
              <w:rPr>
                <w:spacing w:val="-1"/>
                <w:sz w:val="14"/>
              </w:rPr>
            </w:pPr>
          </w:p>
          <w:p w:rsidR="00A71203" w:rsidRPr="00396711" w:rsidRDefault="008A00A8" w:rsidP="00EE07C1">
            <w:pPr>
              <w:tabs>
                <w:tab w:val="left" w:pos="-4550"/>
                <w:tab w:val="left" w:pos="-3974"/>
                <w:tab w:val="left" w:pos="-3398"/>
                <w:tab w:val="left" w:pos="-2822"/>
                <w:tab w:val="left" w:pos="-2246"/>
                <w:tab w:val="left" w:pos="-1670"/>
                <w:tab w:val="left" w:pos="-1094"/>
                <w:tab w:val="left" w:pos="-518"/>
                <w:tab w:val="left" w:pos="58"/>
                <w:tab w:val="left" w:pos="634"/>
                <w:tab w:val="left" w:pos="1210"/>
                <w:tab w:val="left" w:pos="1786"/>
                <w:tab w:val="left" w:pos="2362"/>
                <w:tab w:val="left" w:pos="2938"/>
                <w:tab w:val="left" w:pos="3514"/>
                <w:tab w:val="left" w:pos="4090"/>
                <w:tab w:val="left" w:pos="4666"/>
                <w:tab w:val="left" w:pos="5242"/>
              </w:tabs>
              <w:spacing w:line="140" w:lineRule="exact"/>
              <w:jc w:val="right"/>
              <w:rPr>
                <w:spacing w:val="-1"/>
                <w:sz w:val="14"/>
              </w:rPr>
            </w:pPr>
            <w:r>
              <w:rPr>
                <w:rFonts w:hint="cs"/>
                <w:spacing w:val="-1"/>
                <w:sz w:val="14"/>
                <w:rtl/>
              </w:rPr>
              <w:t>بدلة</w:t>
            </w:r>
            <w:r w:rsidR="001F037C">
              <w:rPr>
                <w:rFonts w:hint="cs"/>
                <w:spacing w:val="-1"/>
                <w:sz w:val="14"/>
                <w:rtl/>
              </w:rPr>
              <w:t xml:space="preserve"> مطاطية</w:t>
            </w:r>
            <w:r w:rsidR="00A71203" w:rsidRPr="00396711">
              <w:rPr>
                <w:spacing w:val="-1"/>
                <w:sz w:val="14"/>
              </w:rPr>
              <w:t xml:space="preserve"> </w:t>
            </w:r>
            <w:r w:rsidR="00A71203" w:rsidRPr="00396711">
              <w:rPr>
                <w:spacing w:val="-1"/>
                <w:sz w:val="16"/>
              </w:rPr>
              <w:t></w:t>
            </w:r>
          </w:p>
          <w:p w:rsidR="00A71203" w:rsidRPr="00396711" w:rsidRDefault="008A00A8" w:rsidP="002C0951">
            <w:pPr>
              <w:tabs>
                <w:tab w:val="left" w:pos="-4550"/>
                <w:tab w:val="left" w:pos="-3974"/>
                <w:tab w:val="left" w:pos="-3398"/>
                <w:tab w:val="left" w:pos="-2822"/>
                <w:tab w:val="left" w:pos="-2246"/>
                <w:tab w:val="left" w:pos="-1670"/>
                <w:tab w:val="left" w:pos="-1094"/>
                <w:tab w:val="left" w:pos="-518"/>
                <w:tab w:val="left" w:pos="58"/>
                <w:tab w:val="left" w:pos="634"/>
                <w:tab w:val="left" w:pos="1210"/>
                <w:tab w:val="left" w:pos="1786"/>
                <w:tab w:val="left" w:pos="2362"/>
                <w:tab w:val="left" w:pos="2938"/>
                <w:tab w:val="left" w:pos="3514"/>
                <w:tab w:val="left" w:pos="4090"/>
                <w:tab w:val="left" w:pos="4666"/>
                <w:tab w:val="left" w:pos="5242"/>
              </w:tabs>
              <w:spacing w:line="140" w:lineRule="exact"/>
              <w:jc w:val="right"/>
              <w:rPr>
                <w:spacing w:val="-1"/>
                <w:sz w:val="14"/>
              </w:rPr>
            </w:pPr>
            <w:r>
              <w:rPr>
                <w:rFonts w:hint="cs"/>
                <w:spacing w:val="-1"/>
                <w:sz w:val="14"/>
                <w:rtl/>
              </w:rPr>
              <w:t xml:space="preserve">بدلة </w:t>
            </w:r>
            <w:r w:rsidR="0045230B">
              <w:rPr>
                <w:rFonts w:hint="cs"/>
                <w:spacing w:val="-1"/>
                <w:sz w:val="14"/>
                <w:rtl/>
              </w:rPr>
              <w:t>واقية</w:t>
            </w:r>
            <w:r w:rsidR="000E589B">
              <w:rPr>
                <w:rFonts w:hint="cs"/>
                <w:spacing w:val="-1"/>
                <w:sz w:val="14"/>
                <w:rtl/>
              </w:rPr>
              <w:t xml:space="preserve"> </w:t>
            </w:r>
            <w:r w:rsidR="00F00889">
              <w:rPr>
                <w:rFonts w:hint="cs"/>
                <w:spacing w:val="-1"/>
                <w:sz w:val="14"/>
                <w:rtl/>
              </w:rPr>
              <w:t xml:space="preserve">من </w:t>
            </w:r>
            <w:r w:rsidR="002C0951">
              <w:rPr>
                <w:rFonts w:hint="cs"/>
                <w:spacing w:val="-1"/>
                <w:sz w:val="14"/>
                <w:rtl/>
              </w:rPr>
              <w:t>الأحماض</w:t>
            </w:r>
            <w:r w:rsidR="00A71203" w:rsidRPr="00396711">
              <w:rPr>
                <w:spacing w:val="-1"/>
                <w:sz w:val="14"/>
              </w:rPr>
              <w:t xml:space="preserve"> </w:t>
            </w:r>
            <w:r w:rsidR="00A71203" w:rsidRPr="00396711">
              <w:rPr>
                <w:spacing w:val="-1"/>
                <w:sz w:val="16"/>
              </w:rPr>
              <w:t></w:t>
            </w:r>
          </w:p>
          <w:p w:rsidR="00A71203" w:rsidRPr="00396711" w:rsidRDefault="0007013C" w:rsidP="00F00889">
            <w:pPr>
              <w:tabs>
                <w:tab w:val="left" w:pos="-4550"/>
                <w:tab w:val="left" w:pos="-3974"/>
                <w:tab w:val="left" w:pos="-3398"/>
                <w:tab w:val="left" w:pos="-2822"/>
                <w:tab w:val="left" w:pos="-2246"/>
                <w:tab w:val="left" w:pos="-1670"/>
                <w:tab w:val="left" w:pos="-1094"/>
                <w:tab w:val="left" w:pos="-518"/>
                <w:tab w:val="left" w:pos="58"/>
                <w:tab w:val="left" w:pos="634"/>
                <w:tab w:val="left" w:pos="1210"/>
                <w:tab w:val="left" w:pos="1786"/>
                <w:tab w:val="left" w:pos="2362"/>
                <w:tab w:val="left" w:pos="2938"/>
                <w:tab w:val="left" w:pos="3514"/>
                <w:tab w:val="left" w:pos="4090"/>
                <w:tab w:val="left" w:pos="4666"/>
                <w:tab w:val="left" w:pos="5242"/>
              </w:tabs>
              <w:spacing w:line="140" w:lineRule="exact"/>
              <w:jc w:val="right"/>
              <w:rPr>
                <w:spacing w:val="-1"/>
                <w:sz w:val="14"/>
              </w:rPr>
            </w:pPr>
            <w:r>
              <w:rPr>
                <w:rFonts w:hint="cs"/>
                <w:spacing w:val="-1"/>
                <w:sz w:val="14"/>
                <w:rtl/>
              </w:rPr>
              <w:t xml:space="preserve">بدلة واقية </w:t>
            </w:r>
            <w:r w:rsidR="00F00889">
              <w:rPr>
                <w:rFonts w:hint="cs"/>
                <w:spacing w:val="-1"/>
                <w:sz w:val="14"/>
                <w:rtl/>
              </w:rPr>
              <w:t>من الأمطار</w:t>
            </w:r>
            <w:r w:rsidR="00A71203" w:rsidRPr="00396711">
              <w:rPr>
                <w:spacing w:val="-1"/>
                <w:sz w:val="14"/>
              </w:rPr>
              <w:t xml:space="preserve"> </w:t>
            </w:r>
            <w:r w:rsidR="00A71203" w:rsidRPr="00396711">
              <w:rPr>
                <w:spacing w:val="-1"/>
                <w:sz w:val="16"/>
              </w:rPr>
              <w:t></w:t>
            </w:r>
          </w:p>
          <w:p w:rsidR="00A71203" w:rsidRPr="00396711" w:rsidRDefault="001D647F" w:rsidP="00EE07C1">
            <w:pPr>
              <w:tabs>
                <w:tab w:val="left" w:pos="-6566"/>
                <w:tab w:val="left" w:pos="-5990"/>
                <w:tab w:val="left" w:pos="-5414"/>
                <w:tab w:val="left" w:pos="-4838"/>
                <w:tab w:val="left" w:pos="-4262"/>
                <w:tab w:val="left" w:pos="-3686"/>
                <w:tab w:val="left" w:pos="-3110"/>
                <w:tab w:val="left" w:pos="-2534"/>
                <w:tab w:val="left" w:pos="-1958"/>
                <w:tab w:val="left" w:pos="-1382"/>
                <w:tab w:val="left" w:pos="-806"/>
                <w:tab w:val="left" w:pos="-230"/>
                <w:tab w:val="left" w:pos="346"/>
                <w:tab w:val="left" w:pos="922"/>
                <w:tab w:val="left" w:pos="1498"/>
                <w:tab w:val="left" w:pos="2074"/>
                <w:tab w:val="left" w:pos="2650"/>
                <w:tab w:val="left" w:pos="3226"/>
              </w:tabs>
              <w:spacing w:after="54" w:line="140" w:lineRule="exact"/>
              <w:jc w:val="right"/>
              <w:rPr>
                <w:spacing w:val="-1"/>
                <w:sz w:val="14"/>
              </w:rPr>
            </w:pPr>
            <w:r>
              <w:rPr>
                <w:rFonts w:hint="cs"/>
                <w:spacing w:val="-1"/>
                <w:sz w:val="14"/>
                <w:rtl/>
              </w:rPr>
              <w:t>بدلة واقية مختومة لكامل الجسم</w:t>
            </w:r>
            <w:r w:rsidR="00A71203" w:rsidRPr="00396711">
              <w:rPr>
                <w:spacing w:val="-1"/>
                <w:sz w:val="16"/>
              </w:rPr>
              <w:t>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A71203" w:rsidRPr="00396711" w:rsidRDefault="009F61BA" w:rsidP="0093674A">
            <w:pPr>
              <w:tabs>
                <w:tab w:val="left" w:pos="-6566"/>
                <w:tab w:val="left" w:pos="-5990"/>
                <w:tab w:val="left" w:pos="-5414"/>
                <w:tab w:val="left" w:pos="-4838"/>
                <w:tab w:val="left" w:pos="-4262"/>
                <w:tab w:val="left" w:pos="-3686"/>
                <w:tab w:val="left" w:pos="-3110"/>
                <w:tab w:val="left" w:pos="-2534"/>
                <w:tab w:val="left" w:pos="-1958"/>
                <w:tab w:val="left" w:pos="-1382"/>
                <w:tab w:val="left" w:pos="-806"/>
                <w:tab w:val="left" w:pos="-230"/>
                <w:tab w:val="left" w:pos="346"/>
                <w:tab w:val="left" w:pos="922"/>
                <w:tab w:val="left" w:pos="1498"/>
                <w:tab w:val="left" w:pos="2074"/>
                <w:tab w:val="left" w:pos="2650"/>
                <w:tab w:val="left" w:pos="3226"/>
              </w:tabs>
              <w:spacing w:before="90" w:line="140" w:lineRule="exact"/>
              <w:jc w:val="right"/>
              <w:rPr>
                <w:spacing w:val="-1"/>
                <w:sz w:val="14"/>
              </w:rPr>
            </w:pPr>
            <w:r>
              <w:rPr>
                <w:rFonts w:hint="cs"/>
                <w:spacing w:val="-1"/>
                <w:sz w:val="14"/>
                <w:rtl/>
              </w:rPr>
              <w:t>نصف وجه</w:t>
            </w:r>
            <w:r w:rsidR="00A71203" w:rsidRPr="00396711">
              <w:rPr>
                <w:spacing w:val="-1"/>
                <w:sz w:val="14"/>
              </w:rPr>
              <w:t xml:space="preserve"> </w:t>
            </w:r>
            <w:r w:rsidR="00A71203" w:rsidRPr="00396711">
              <w:rPr>
                <w:spacing w:val="-1"/>
                <w:sz w:val="16"/>
              </w:rPr>
              <w:t></w:t>
            </w:r>
          </w:p>
          <w:p w:rsidR="00A71203" w:rsidRPr="00396711" w:rsidRDefault="00A94597" w:rsidP="0093674A">
            <w:pPr>
              <w:tabs>
                <w:tab w:val="left" w:pos="-6566"/>
                <w:tab w:val="left" w:pos="-5990"/>
                <w:tab w:val="left" w:pos="-5414"/>
                <w:tab w:val="left" w:pos="-4838"/>
                <w:tab w:val="left" w:pos="-4262"/>
                <w:tab w:val="left" w:pos="-3686"/>
                <w:tab w:val="left" w:pos="-3110"/>
                <w:tab w:val="left" w:pos="-2534"/>
                <w:tab w:val="left" w:pos="-1958"/>
                <w:tab w:val="left" w:pos="-1382"/>
                <w:tab w:val="left" w:pos="-806"/>
                <w:tab w:val="left" w:pos="-230"/>
                <w:tab w:val="left" w:pos="346"/>
                <w:tab w:val="left" w:pos="922"/>
                <w:tab w:val="left" w:pos="1498"/>
                <w:tab w:val="left" w:pos="2074"/>
                <w:tab w:val="left" w:pos="2650"/>
                <w:tab w:val="left" w:pos="3226"/>
              </w:tabs>
              <w:spacing w:line="140" w:lineRule="exact"/>
              <w:jc w:val="right"/>
              <w:rPr>
                <w:spacing w:val="-1"/>
                <w:sz w:val="14"/>
              </w:rPr>
            </w:pPr>
            <w:r>
              <w:rPr>
                <w:rFonts w:hint="cs"/>
                <w:spacing w:val="-1"/>
                <w:sz w:val="14"/>
                <w:rtl/>
              </w:rPr>
              <w:t>(الضغط السلبي)</w:t>
            </w:r>
            <w:r w:rsidR="00A71203" w:rsidRPr="00396711">
              <w:rPr>
                <w:spacing w:val="-1"/>
                <w:sz w:val="14"/>
                <w:vertAlign w:val="superscript"/>
              </w:rPr>
              <w:t xml:space="preserve"> *</w:t>
            </w:r>
            <w:r w:rsidR="00A71203" w:rsidRPr="00396711">
              <w:rPr>
                <w:spacing w:val="-1"/>
                <w:sz w:val="14"/>
              </w:rPr>
              <w:t xml:space="preserve">  </w:t>
            </w:r>
          </w:p>
          <w:p w:rsidR="00A71203" w:rsidRPr="00396711" w:rsidRDefault="00A94597" w:rsidP="0093674A">
            <w:pPr>
              <w:tabs>
                <w:tab w:val="left" w:pos="-6566"/>
                <w:tab w:val="left" w:pos="-5990"/>
                <w:tab w:val="left" w:pos="-5414"/>
                <w:tab w:val="left" w:pos="-4838"/>
                <w:tab w:val="left" w:pos="-4262"/>
                <w:tab w:val="left" w:pos="-3686"/>
                <w:tab w:val="left" w:pos="-3110"/>
                <w:tab w:val="left" w:pos="-2534"/>
                <w:tab w:val="left" w:pos="-1958"/>
                <w:tab w:val="left" w:pos="-1382"/>
                <w:tab w:val="left" w:pos="-806"/>
                <w:tab w:val="left" w:pos="-230"/>
                <w:tab w:val="left" w:pos="346"/>
                <w:tab w:val="left" w:pos="922"/>
                <w:tab w:val="left" w:pos="1498"/>
                <w:tab w:val="left" w:pos="2074"/>
                <w:tab w:val="left" w:pos="2650"/>
                <w:tab w:val="left" w:pos="3226"/>
              </w:tabs>
              <w:spacing w:line="140" w:lineRule="exact"/>
              <w:jc w:val="right"/>
              <w:rPr>
                <w:spacing w:val="-1"/>
                <w:sz w:val="14"/>
              </w:rPr>
            </w:pPr>
            <w:r>
              <w:rPr>
                <w:rFonts w:hint="cs"/>
                <w:spacing w:val="-1"/>
                <w:sz w:val="14"/>
                <w:rtl/>
              </w:rPr>
              <w:t>وجه كامل</w:t>
            </w:r>
            <w:r w:rsidR="00A71203" w:rsidRPr="00396711">
              <w:rPr>
                <w:spacing w:val="-1"/>
                <w:sz w:val="14"/>
              </w:rPr>
              <w:t xml:space="preserve"> </w:t>
            </w:r>
            <w:r w:rsidR="00A71203" w:rsidRPr="00396711">
              <w:rPr>
                <w:spacing w:val="-1"/>
                <w:sz w:val="16"/>
              </w:rPr>
              <w:t></w:t>
            </w:r>
          </w:p>
          <w:p w:rsidR="00A71203" w:rsidRPr="00396711" w:rsidRDefault="00D3579F" w:rsidP="0093674A">
            <w:pPr>
              <w:tabs>
                <w:tab w:val="left" w:pos="-6566"/>
                <w:tab w:val="left" w:pos="-5990"/>
                <w:tab w:val="left" w:pos="-5414"/>
                <w:tab w:val="left" w:pos="-4838"/>
                <w:tab w:val="left" w:pos="-4262"/>
                <w:tab w:val="left" w:pos="-3686"/>
                <w:tab w:val="left" w:pos="-3110"/>
                <w:tab w:val="left" w:pos="-2534"/>
                <w:tab w:val="left" w:pos="-1958"/>
                <w:tab w:val="left" w:pos="-1382"/>
                <w:tab w:val="left" w:pos="-806"/>
                <w:tab w:val="left" w:pos="-230"/>
                <w:tab w:val="left" w:pos="346"/>
                <w:tab w:val="left" w:pos="922"/>
                <w:tab w:val="left" w:pos="1498"/>
                <w:tab w:val="left" w:pos="2074"/>
                <w:tab w:val="left" w:pos="2650"/>
                <w:tab w:val="left" w:pos="3226"/>
              </w:tabs>
              <w:spacing w:line="140" w:lineRule="exact"/>
              <w:jc w:val="right"/>
              <w:rPr>
                <w:spacing w:val="-1"/>
                <w:sz w:val="14"/>
              </w:rPr>
            </w:pPr>
            <w:r>
              <w:rPr>
                <w:rFonts w:hint="cs"/>
                <w:spacing w:val="-1"/>
                <w:sz w:val="14"/>
                <w:rtl/>
              </w:rPr>
              <w:t>(الضغط السلبي)</w:t>
            </w:r>
            <w:r w:rsidR="00A71203" w:rsidRPr="00396711">
              <w:rPr>
                <w:spacing w:val="-1"/>
                <w:sz w:val="14"/>
                <w:vertAlign w:val="superscript"/>
              </w:rPr>
              <w:t xml:space="preserve"> *</w:t>
            </w:r>
            <w:r w:rsidR="00A71203" w:rsidRPr="00396711">
              <w:rPr>
                <w:spacing w:val="-1"/>
                <w:sz w:val="14"/>
              </w:rPr>
              <w:t xml:space="preserve">  </w:t>
            </w:r>
          </w:p>
          <w:p w:rsidR="00A71203" w:rsidRPr="00396711" w:rsidRDefault="00D84361" w:rsidP="0093674A">
            <w:pPr>
              <w:tabs>
                <w:tab w:val="left" w:pos="-6566"/>
                <w:tab w:val="left" w:pos="-5990"/>
                <w:tab w:val="left" w:pos="-5414"/>
                <w:tab w:val="left" w:pos="-4838"/>
                <w:tab w:val="left" w:pos="-4262"/>
                <w:tab w:val="left" w:pos="-3686"/>
                <w:tab w:val="left" w:pos="-3110"/>
                <w:tab w:val="left" w:pos="-2534"/>
                <w:tab w:val="left" w:pos="-1958"/>
                <w:tab w:val="left" w:pos="-1382"/>
                <w:tab w:val="left" w:pos="-806"/>
                <w:tab w:val="left" w:pos="-230"/>
                <w:tab w:val="left" w:pos="346"/>
                <w:tab w:val="left" w:pos="922"/>
                <w:tab w:val="left" w:pos="1498"/>
                <w:tab w:val="left" w:pos="2074"/>
                <w:tab w:val="left" w:pos="2650"/>
                <w:tab w:val="left" w:pos="3226"/>
              </w:tabs>
              <w:spacing w:line="140" w:lineRule="exact"/>
              <w:jc w:val="right"/>
              <w:rPr>
                <w:spacing w:val="-1"/>
                <w:sz w:val="14"/>
              </w:rPr>
            </w:pPr>
            <w:r>
              <w:rPr>
                <w:rFonts w:hint="cs"/>
                <w:spacing w:val="-1"/>
                <w:sz w:val="14"/>
                <w:rtl/>
              </w:rPr>
              <w:t xml:space="preserve">ضغط الهواء </w:t>
            </w:r>
          </w:p>
          <w:p w:rsidR="00A71203" w:rsidRPr="00396711" w:rsidRDefault="00D84361" w:rsidP="0093674A">
            <w:pPr>
              <w:tabs>
                <w:tab w:val="left" w:pos="-6566"/>
                <w:tab w:val="left" w:pos="-5990"/>
                <w:tab w:val="left" w:pos="-5414"/>
                <w:tab w:val="left" w:pos="-4838"/>
                <w:tab w:val="left" w:pos="-4262"/>
                <w:tab w:val="left" w:pos="-3686"/>
                <w:tab w:val="left" w:pos="-3110"/>
                <w:tab w:val="left" w:pos="-2534"/>
                <w:tab w:val="left" w:pos="-1958"/>
                <w:tab w:val="left" w:pos="-1382"/>
                <w:tab w:val="left" w:pos="-806"/>
                <w:tab w:val="left" w:pos="-230"/>
                <w:tab w:val="left" w:pos="346"/>
                <w:tab w:val="left" w:pos="922"/>
                <w:tab w:val="left" w:pos="1498"/>
                <w:tab w:val="left" w:pos="2074"/>
                <w:tab w:val="left" w:pos="2650"/>
                <w:tab w:val="left" w:pos="3226"/>
              </w:tabs>
              <w:spacing w:line="140" w:lineRule="exact"/>
              <w:jc w:val="right"/>
              <w:rPr>
                <w:spacing w:val="-1"/>
                <w:sz w:val="14"/>
              </w:rPr>
            </w:pPr>
            <w:r>
              <w:rPr>
                <w:rFonts w:hint="cs"/>
                <w:spacing w:val="-1"/>
                <w:sz w:val="14"/>
                <w:rtl/>
              </w:rPr>
              <w:t>التنقية</w:t>
            </w:r>
            <w:r w:rsidR="00A71203" w:rsidRPr="00396711">
              <w:rPr>
                <w:spacing w:val="-1"/>
                <w:sz w:val="14"/>
                <w:vertAlign w:val="superscript"/>
              </w:rPr>
              <w:t>*</w:t>
            </w:r>
            <w:r w:rsidR="00A71203" w:rsidRPr="00396711">
              <w:rPr>
                <w:spacing w:val="-1"/>
                <w:sz w:val="14"/>
              </w:rPr>
              <w:t xml:space="preserve"> </w:t>
            </w:r>
            <w:r w:rsidR="00A71203" w:rsidRPr="00396711">
              <w:rPr>
                <w:spacing w:val="-1"/>
                <w:sz w:val="16"/>
              </w:rPr>
              <w:t></w:t>
            </w:r>
          </w:p>
          <w:p w:rsidR="00A71203" w:rsidRPr="00D84361" w:rsidRDefault="00A71203" w:rsidP="00570C95">
            <w:pPr>
              <w:tabs>
                <w:tab w:val="left" w:pos="-6566"/>
                <w:tab w:val="left" w:pos="-5990"/>
                <w:tab w:val="left" w:pos="-5414"/>
                <w:tab w:val="left" w:pos="-4838"/>
                <w:tab w:val="left" w:pos="-4262"/>
                <w:tab w:val="left" w:pos="-3686"/>
                <w:tab w:val="left" w:pos="-3110"/>
                <w:tab w:val="left" w:pos="-2534"/>
                <w:tab w:val="left" w:pos="-1958"/>
                <w:tab w:val="left" w:pos="-1382"/>
                <w:tab w:val="left" w:pos="-806"/>
                <w:tab w:val="left" w:pos="-230"/>
                <w:tab w:val="left" w:pos="346"/>
                <w:tab w:val="left" w:pos="922"/>
                <w:tab w:val="left" w:pos="1498"/>
                <w:tab w:val="left" w:pos="2074"/>
                <w:tab w:val="left" w:pos="2650"/>
                <w:tab w:val="left" w:pos="3226"/>
              </w:tabs>
              <w:bidi/>
              <w:spacing w:line="140" w:lineRule="exact"/>
              <w:jc w:val="left"/>
              <w:rPr>
                <w:spacing w:val="-1"/>
                <w:sz w:val="14"/>
              </w:rPr>
            </w:pPr>
          </w:p>
          <w:p w:rsidR="00A71203" w:rsidRPr="00396711" w:rsidRDefault="002642B4" w:rsidP="00570C95">
            <w:pPr>
              <w:tabs>
                <w:tab w:val="left" w:pos="-6566"/>
                <w:tab w:val="left" w:pos="-5990"/>
                <w:tab w:val="left" w:pos="-5414"/>
                <w:tab w:val="left" w:pos="-4838"/>
                <w:tab w:val="left" w:pos="-4262"/>
                <w:tab w:val="left" w:pos="-3686"/>
                <w:tab w:val="left" w:pos="-3110"/>
                <w:tab w:val="left" w:pos="-2534"/>
                <w:tab w:val="left" w:pos="-1958"/>
                <w:tab w:val="left" w:pos="-1382"/>
                <w:tab w:val="left" w:pos="-806"/>
                <w:tab w:val="left" w:pos="-230"/>
                <w:tab w:val="left" w:pos="346"/>
                <w:tab w:val="left" w:pos="922"/>
                <w:tab w:val="left" w:pos="1498"/>
                <w:tab w:val="left" w:pos="2074"/>
                <w:tab w:val="left" w:pos="2650"/>
                <w:tab w:val="left" w:pos="3226"/>
              </w:tabs>
              <w:bidi/>
              <w:spacing w:line="140" w:lineRule="exact"/>
              <w:jc w:val="left"/>
              <w:rPr>
                <w:spacing w:val="-1"/>
                <w:sz w:val="14"/>
                <w:rtl/>
                <w:lang w:bidi="ar-EG"/>
              </w:rPr>
            </w:pPr>
            <w:r>
              <w:rPr>
                <w:rFonts w:hint="cs"/>
                <w:spacing w:val="-1"/>
                <w:sz w:val="14"/>
                <w:u w:val="single"/>
                <w:rtl/>
              </w:rPr>
              <w:t>تحديد نوع خرطوشة الفلتر/ العلبة</w:t>
            </w:r>
            <w:r w:rsidR="00A71203" w:rsidRPr="00396711">
              <w:rPr>
                <w:spacing w:val="-1"/>
                <w:sz w:val="14"/>
              </w:rPr>
              <w:t>:</w:t>
            </w:r>
          </w:p>
          <w:p w:rsidR="00A71203" w:rsidRPr="00396711" w:rsidRDefault="00A71203" w:rsidP="00570C95">
            <w:pPr>
              <w:tabs>
                <w:tab w:val="left" w:pos="-6566"/>
                <w:tab w:val="left" w:pos="-5990"/>
                <w:tab w:val="left" w:pos="-5414"/>
                <w:tab w:val="left" w:pos="-4838"/>
                <w:tab w:val="left" w:pos="-4262"/>
                <w:tab w:val="left" w:pos="-3686"/>
                <w:tab w:val="left" w:pos="-3110"/>
                <w:tab w:val="left" w:pos="-2534"/>
                <w:tab w:val="left" w:pos="-1958"/>
                <w:tab w:val="left" w:pos="-1382"/>
                <w:tab w:val="left" w:pos="-806"/>
                <w:tab w:val="left" w:pos="-230"/>
                <w:tab w:val="left" w:pos="346"/>
                <w:tab w:val="left" w:pos="922"/>
                <w:tab w:val="left" w:pos="1498"/>
                <w:tab w:val="left" w:pos="2074"/>
                <w:tab w:val="left" w:pos="2650"/>
                <w:tab w:val="left" w:pos="3226"/>
              </w:tabs>
              <w:bidi/>
              <w:spacing w:line="140" w:lineRule="exact"/>
              <w:jc w:val="left"/>
              <w:rPr>
                <w:spacing w:val="-1"/>
                <w:sz w:val="14"/>
              </w:rPr>
            </w:pPr>
          </w:p>
          <w:p w:rsidR="00A71203" w:rsidRPr="00396711" w:rsidRDefault="006C5D75" w:rsidP="000027EA">
            <w:pPr>
              <w:tabs>
                <w:tab w:val="left" w:pos="-6566"/>
                <w:tab w:val="left" w:pos="-5990"/>
                <w:tab w:val="left" w:pos="-5414"/>
                <w:tab w:val="left" w:pos="-4838"/>
                <w:tab w:val="left" w:pos="-4262"/>
                <w:tab w:val="left" w:pos="-3686"/>
                <w:tab w:val="left" w:pos="-3110"/>
                <w:tab w:val="left" w:pos="-2534"/>
                <w:tab w:val="left" w:pos="-1958"/>
                <w:tab w:val="left" w:pos="-1382"/>
                <w:tab w:val="left" w:pos="-806"/>
                <w:tab w:val="left" w:pos="-230"/>
                <w:tab w:val="left" w:pos="346"/>
                <w:tab w:val="left" w:pos="922"/>
                <w:tab w:val="left" w:pos="1498"/>
                <w:tab w:val="left" w:pos="2074"/>
                <w:tab w:val="left" w:pos="2650"/>
                <w:tab w:val="left" w:pos="3226"/>
              </w:tabs>
              <w:spacing w:line="140" w:lineRule="exact"/>
              <w:jc w:val="right"/>
              <w:rPr>
                <w:spacing w:val="-1"/>
                <w:sz w:val="14"/>
              </w:rPr>
            </w:pPr>
            <w:r>
              <w:rPr>
                <w:rFonts w:hint="cs"/>
                <w:spacing w:val="-1"/>
                <w:sz w:val="14"/>
                <w:rtl/>
                <w:lang w:bidi="ar-EG"/>
              </w:rPr>
              <w:t>قناع تزويد</w:t>
            </w:r>
            <w:r w:rsidR="000027EA">
              <w:rPr>
                <w:rFonts w:hint="cs"/>
                <w:spacing w:val="-1"/>
                <w:sz w:val="14"/>
                <w:rtl/>
                <w:lang w:bidi="ar-EG"/>
              </w:rPr>
              <w:t xml:space="preserve"> الهواء</w:t>
            </w:r>
            <w:r>
              <w:rPr>
                <w:rFonts w:hint="cs"/>
                <w:spacing w:val="-1"/>
                <w:sz w:val="14"/>
                <w:rtl/>
                <w:lang w:bidi="ar-EG"/>
              </w:rPr>
              <w:t xml:space="preserve"> </w:t>
            </w:r>
            <w:r w:rsidR="00A71203" w:rsidRPr="00396711">
              <w:rPr>
                <w:spacing w:val="-1"/>
                <w:sz w:val="16"/>
              </w:rPr>
              <w:t></w:t>
            </w:r>
          </w:p>
          <w:p w:rsidR="00A71203" w:rsidRPr="00396711" w:rsidRDefault="0016737E" w:rsidP="004057C4">
            <w:pPr>
              <w:tabs>
                <w:tab w:val="left" w:pos="-6566"/>
                <w:tab w:val="left" w:pos="-5990"/>
                <w:tab w:val="left" w:pos="-5414"/>
                <w:tab w:val="left" w:pos="-4838"/>
                <w:tab w:val="left" w:pos="-4262"/>
                <w:tab w:val="left" w:pos="-3686"/>
                <w:tab w:val="left" w:pos="-3110"/>
                <w:tab w:val="left" w:pos="-2534"/>
                <w:tab w:val="left" w:pos="-1958"/>
                <w:tab w:val="left" w:pos="-1382"/>
                <w:tab w:val="left" w:pos="-806"/>
                <w:tab w:val="left" w:pos="-230"/>
                <w:tab w:val="left" w:pos="346"/>
                <w:tab w:val="left" w:pos="922"/>
                <w:tab w:val="left" w:pos="1498"/>
                <w:tab w:val="left" w:pos="2074"/>
                <w:tab w:val="left" w:pos="2650"/>
                <w:tab w:val="left" w:pos="3226"/>
              </w:tabs>
              <w:spacing w:line="140" w:lineRule="exact"/>
              <w:jc w:val="right"/>
              <w:rPr>
                <w:spacing w:val="-1"/>
                <w:sz w:val="14"/>
              </w:rPr>
            </w:pPr>
            <w:r>
              <w:rPr>
                <w:rFonts w:hint="cs"/>
                <w:spacing w:val="-1"/>
                <w:sz w:val="14"/>
                <w:rtl/>
              </w:rPr>
              <w:t xml:space="preserve">القناع </w:t>
            </w:r>
            <w:r w:rsidR="004057C4">
              <w:rPr>
                <w:rFonts w:hint="cs"/>
                <w:spacing w:val="-1"/>
                <w:sz w:val="14"/>
                <w:rtl/>
              </w:rPr>
              <w:t>الواقي من الرمال</w:t>
            </w:r>
            <w:r w:rsidR="00A71203" w:rsidRPr="00396711">
              <w:rPr>
                <w:spacing w:val="-1"/>
                <w:sz w:val="14"/>
              </w:rPr>
              <w:t xml:space="preserve"> </w:t>
            </w:r>
            <w:r w:rsidR="00A71203" w:rsidRPr="00396711">
              <w:rPr>
                <w:spacing w:val="-1"/>
                <w:sz w:val="16"/>
              </w:rPr>
              <w:t></w:t>
            </w:r>
          </w:p>
          <w:p w:rsidR="00A71203" w:rsidRPr="00396711" w:rsidRDefault="00510C98" w:rsidP="00E9420F">
            <w:pPr>
              <w:tabs>
                <w:tab w:val="left" w:pos="-6566"/>
                <w:tab w:val="left" w:pos="-5990"/>
                <w:tab w:val="left" w:pos="-5414"/>
                <w:tab w:val="left" w:pos="-4838"/>
                <w:tab w:val="left" w:pos="-4262"/>
                <w:tab w:val="left" w:pos="-3686"/>
                <w:tab w:val="left" w:pos="-3110"/>
                <w:tab w:val="left" w:pos="-2534"/>
                <w:tab w:val="left" w:pos="-1958"/>
                <w:tab w:val="left" w:pos="-1382"/>
                <w:tab w:val="left" w:pos="-806"/>
                <w:tab w:val="left" w:pos="-230"/>
                <w:tab w:val="left" w:pos="346"/>
                <w:tab w:val="left" w:pos="922"/>
                <w:tab w:val="left" w:pos="1498"/>
                <w:tab w:val="left" w:pos="2074"/>
                <w:tab w:val="left" w:pos="2650"/>
                <w:tab w:val="left" w:pos="3226"/>
              </w:tabs>
              <w:spacing w:after="54" w:line="140" w:lineRule="exact"/>
              <w:jc w:val="right"/>
              <w:rPr>
                <w:spacing w:val="-1"/>
                <w:sz w:val="14"/>
              </w:rPr>
            </w:pPr>
            <w:r>
              <w:rPr>
                <w:rFonts w:hint="cs"/>
                <w:spacing w:val="-1"/>
                <w:sz w:val="14"/>
                <w:rtl/>
              </w:rPr>
              <w:t>(جهاز التنفس الذاتي)</w:t>
            </w:r>
            <w:r w:rsidR="00F46BBA">
              <w:rPr>
                <w:rFonts w:hint="cs"/>
                <w:spacing w:val="-1"/>
                <w:sz w:val="14"/>
                <w:rtl/>
              </w:rPr>
              <w:t xml:space="preserve"> </w:t>
            </w:r>
            <w:r w:rsidR="00E9420F">
              <w:rPr>
                <w:rFonts w:hint="cs"/>
                <w:spacing w:val="-1"/>
                <w:sz w:val="14"/>
                <w:rtl/>
              </w:rPr>
              <w:t>التام بذاته</w:t>
            </w:r>
            <w:r w:rsidR="00A71203" w:rsidRPr="00396711">
              <w:rPr>
                <w:spacing w:val="-1"/>
                <w:sz w:val="14"/>
              </w:rPr>
              <w:t xml:space="preserve"> </w:t>
            </w:r>
            <w:r w:rsidR="00A71203" w:rsidRPr="00396711">
              <w:rPr>
                <w:spacing w:val="-1"/>
                <w:sz w:val="16"/>
              </w:rPr>
              <w:t></w:t>
            </w:r>
          </w:p>
        </w:tc>
      </w:tr>
      <w:tr w:rsidR="00A71203" w:rsidRPr="00396711" w:rsidTr="005F645E">
        <w:tc>
          <w:tcPr>
            <w:tcW w:w="5925" w:type="dxa"/>
            <w:gridSpan w:val="6"/>
            <w:tcBorders>
              <w:top w:val="double" w:sz="4" w:space="0" w:color="auto"/>
              <w:left w:val="double" w:sz="4" w:space="0" w:color="auto"/>
            </w:tcBorders>
          </w:tcPr>
          <w:p w:rsidR="00A71203" w:rsidRPr="00396711" w:rsidRDefault="00B64AD4" w:rsidP="000234BA">
            <w:pPr>
              <w:tabs>
                <w:tab w:val="center" w:pos="2854"/>
              </w:tabs>
              <w:bidi/>
              <w:spacing w:before="90" w:after="54" w:line="140" w:lineRule="exact"/>
              <w:jc w:val="center"/>
              <w:rPr>
                <w:spacing w:val="-1"/>
                <w:sz w:val="14"/>
              </w:rPr>
            </w:pPr>
            <w:r>
              <w:rPr>
                <w:spacing w:val="-1"/>
                <w:sz w:val="14"/>
                <w:rtl/>
              </w:rPr>
              <w:t>تعليمات</w:t>
            </w:r>
            <w:r>
              <w:rPr>
                <w:rFonts w:hint="cs"/>
                <w:spacing w:val="-1"/>
                <w:sz w:val="14"/>
                <w:rtl/>
              </w:rPr>
              <w:t xml:space="preserve"> </w:t>
            </w:r>
            <w:r w:rsidRPr="00B64AD4">
              <w:rPr>
                <w:spacing w:val="-1"/>
                <w:sz w:val="14"/>
                <w:rtl/>
              </w:rPr>
              <w:t>خاصة</w:t>
            </w:r>
          </w:p>
        </w:tc>
        <w:tc>
          <w:tcPr>
            <w:tcW w:w="4425" w:type="dxa"/>
            <w:gridSpan w:val="5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:rsidR="00A71203" w:rsidRPr="00396711" w:rsidRDefault="00104F28" w:rsidP="000234BA">
            <w:pPr>
              <w:tabs>
                <w:tab w:val="right" w:pos="3893"/>
              </w:tabs>
              <w:bidi/>
              <w:spacing w:before="90" w:after="54" w:line="140" w:lineRule="exact"/>
              <w:jc w:val="center"/>
              <w:rPr>
                <w:spacing w:val="-1"/>
                <w:sz w:val="14"/>
                <w:lang w:bidi="ar-EG"/>
              </w:rPr>
            </w:pPr>
            <w:r>
              <w:rPr>
                <w:rFonts w:hint="cs"/>
                <w:spacing w:val="-1"/>
                <w:sz w:val="14"/>
                <w:rtl/>
              </w:rPr>
              <w:t>معدات أخرى</w:t>
            </w:r>
          </w:p>
        </w:tc>
      </w:tr>
      <w:tr w:rsidR="00A71203" w:rsidRPr="00396711" w:rsidTr="005F645E">
        <w:tc>
          <w:tcPr>
            <w:tcW w:w="2961" w:type="dxa"/>
            <w:gridSpan w:val="2"/>
            <w:tcBorders>
              <w:top w:val="single" w:sz="6" w:space="0" w:color="auto"/>
              <w:left w:val="double" w:sz="4" w:space="0" w:color="auto"/>
            </w:tcBorders>
          </w:tcPr>
          <w:p w:rsidR="00A71203" w:rsidRPr="00396711" w:rsidRDefault="0033491A" w:rsidP="00ED4D39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  <w:tab w:val="left" w:pos="3336"/>
                <w:tab w:val="left" w:pos="3912"/>
              </w:tabs>
              <w:spacing w:before="90" w:line="140" w:lineRule="exact"/>
              <w:jc w:val="right"/>
              <w:rPr>
                <w:spacing w:val="-1"/>
                <w:sz w:val="14"/>
              </w:rPr>
            </w:pPr>
            <w:r>
              <w:rPr>
                <w:rFonts w:hint="cs"/>
                <w:spacing w:val="-1"/>
                <w:sz w:val="14"/>
                <w:rtl/>
              </w:rPr>
              <w:t>حارس الأمن</w:t>
            </w:r>
            <w:r w:rsidR="00A71203" w:rsidRPr="00396711">
              <w:rPr>
                <w:spacing w:val="-1"/>
                <w:sz w:val="14"/>
              </w:rPr>
              <w:t xml:space="preserve"> </w:t>
            </w:r>
            <w:r w:rsidR="00A71203" w:rsidRPr="00396711">
              <w:rPr>
                <w:spacing w:val="-1"/>
                <w:sz w:val="16"/>
              </w:rPr>
              <w:t></w:t>
            </w:r>
          </w:p>
          <w:p w:rsidR="00A71203" w:rsidRPr="00396711" w:rsidRDefault="00176466" w:rsidP="00ED4D39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  <w:tab w:val="left" w:pos="3336"/>
                <w:tab w:val="left" w:pos="3912"/>
              </w:tabs>
              <w:spacing w:line="140" w:lineRule="exact"/>
              <w:jc w:val="right"/>
              <w:rPr>
                <w:spacing w:val="-1"/>
                <w:sz w:val="14"/>
              </w:rPr>
            </w:pPr>
            <w:r>
              <w:rPr>
                <w:rFonts w:hint="cs"/>
                <w:spacing w:val="-1"/>
                <w:sz w:val="14"/>
                <w:rtl/>
              </w:rPr>
              <w:t>الإغلاق</w:t>
            </w:r>
            <w:r w:rsidR="00EA4EA7">
              <w:rPr>
                <w:rFonts w:hint="cs"/>
                <w:spacing w:val="-1"/>
                <w:sz w:val="14"/>
                <w:rtl/>
              </w:rPr>
              <w:t xml:space="preserve"> الكهربائي</w:t>
            </w:r>
            <w:r w:rsidR="00A71203" w:rsidRPr="00396711">
              <w:rPr>
                <w:spacing w:val="-1"/>
                <w:sz w:val="14"/>
              </w:rPr>
              <w:t xml:space="preserve"> </w:t>
            </w:r>
            <w:r w:rsidR="00A71203" w:rsidRPr="00396711">
              <w:rPr>
                <w:spacing w:val="-1"/>
                <w:sz w:val="16"/>
              </w:rPr>
              <w:t></w:t>
            </w:r>
          </w:p>
          <w:p w:rsidR="00A71203" w:rsidRPr="00396711" w:rsidRDefault="00176466" w:rsidP="00ED4D39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  <w:tab w:val="left" w:pos="3336"/>
                <w:tab w:val="left" w:pos="3912"/>
              </w:tabs>
              <w:spacing w:line="140" w:lineRule="exact"/>
              <w:jc w:val="right"/>
              <w:rPr>
                <w:spacing w:val="-1"/>
                <w:sz w:val="14"/>
              </w:rPr>
            </w:pPr>
            <w:r w:rsidRPr="00176466">
              <w:rPr>
                <w:spacing w:val="-1"/>
                <w:sz w:val="14"/>
                <w:rtl/>
              </w:rPr>
              <w:t>مراقبة ما قبل الدخول</w:t>
            </w:r>
            <w:r w:rsidRPr="00176466">
              <w:rPr>
                <w:spacing w:val="-1"/>
                <w:sz w:val="14"/>
              </w:rPr>
              <w:t xml:space="preserve"> </w:t>
            </w:r>
            <w:r w:rsidR="00A71203" w:rsidRPr="00396711">
              <w:rPr>
                <w:spacing w:val="-1"/>
                <w:sz w:val="16"/>
              </w:rPr>
              <w:t></w:t>
            </w:r>
          </w:p>
          <w:p w:rsidR="00A71203" w:rsidRPr="00396711" w:rsidRDefault="00176466" w:rsidP="00ED4D39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  <w:tab w:val="left" w:pos="3336"/>
                <w:tab w:val="left" w:pos="3912"/>
              </w:tabs>
              <w:spacing w:line="140" w:lineRule="exact"/>
              <w:jc w:val="right"/>
              <w:rPr>
                <w:spacing w:val="-1"/>
                <w:sz w:val="14"/>
              </w:rPr>
            </w:pPr>
            <w:r>
              <w:rPr>
                <w:rFonts w:hint="cs"/>
                <w:spacing w:val="-1"/>
                <w:sz w:val="14"/>
                <w:rtl/>
              </w:rPr>
              <w:t>معدات الطوارىء</w:t>
            </w:r>
            <w:r w:rsidR="00A71203" w:rsidRPr="00396711">
              <w:rPr>
                <w:spacing w:val="-1"/>
                <w:sz w:val="14"/>
              </w:rPr>
              <w:t xml:space="preserve"> </w:t>
            </w:r>
            <w:r w:rsidR="00A71203" w:rsidRPr="00396711">
              <w:rPr>
                <w:spacing w:val="-1"/>
                <w:sz w:val="16"/>
              </w:rPr>
              <w:t></w:t>
            </w:r>
          </w:p>
        </w:tc>
        <w:tc>
          <w:tcPr>
            <w:tcW w:w="2964" w:type="dxa"/>
            <w:gridSpan w:val="4"/>
            <w:tcBorders>
              <w:top w:val="single" w:sz="6" w:space="0" w:color="auto"/>
            </w:tcBorders>
          </w:tcPr>
          <w:p w:rsidR="00A71203" w:rsidRPr="00396711" w:rsidRDefault="00FF7F5C" w:rsidP="00ED4D39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  <w:tab w:val="left" w:pos="3336"/>
                <w:tab w:val="left" w:pos="3912"/>
              </w:tabs>
              <w:spacing w:before="90" w:line="140" w:lineRule="exact"/>
              <w:jc w:val="right"/>
              <w:rPr>
                <w:spacing w:val="-1"/>
                <w:sz w:val="14"/>
              </w:rPr>
            </w:pPr>
            <w:r>
              <w:rPr>
                <w:rFonts w:hint="cs"/>
                <w:spacing w:val="-1"/>
                <w:sz w:val="14"/>
                <w:rtl/>
              </w:rPr>
              <w:t>"</w:t>
            </w:r>
            <w:r w:rsidRPr="00FF7F5C">
              <w:rPr>
                <w:spacing w:val="-1"/>
                <w:sz w:val="14"/>
                <w:rtl/>
              </w:rPr>
              <w:t>نظام المساعدة المتبادلة" ساري المفعول</w:t>
            </w:r>
            <w:r w:rsidRPr="00FF7F5C">
              <w:rPr>
                <w:spacing w:val="-1"/>
                <w:sz w:val="14"/>
              </w:rPr>
              <w:t xml:space="preserve"> </w:t>
            </w:r>
            <w:r w:rsidR="00A71203" w:rsidRPr="00396711">
              <w:rPr>
                <w:spacing w:val="-1"/>
                <w:sz w:val="16"/>
              </w:rPr>
              <w:t></w:t>
            </w:r>
          </w:p>
          <w:p w:rsidR="00A71203" w:rsidRPr="00396711" w:rsidRDefault="00FF7F5C" w:rsidP="00ED4D39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  <w:tab w:val="left" w:pos="3336"/>
                <w:tab w:val="left" w:pos="3912"/>
              </w:tabs>
              <w:spacing w:line="140" w:lineRule="exact"/>
              <w:jc w:val="right"/>
              <w:rPr>
                <w:spacing w:val="-1"/>
                <w:sz w:val="14"/>
                <w:rtl/>
                <w:lang w:bidi="ar-EG"/>
              </w:rPr>
            </w:pPr>
            <w:r>
              <w:rPr>
                <w:rFonts w:hint="cs"/>
                <w:spacing w:val="-1"/>
                <w:sz w:val="14"/>
                <w:rtl/>
                <w:lang w:bidi="ar-EG"/>
              </w:rPr>
              <w:t xml:space="preserve">تأمين الأعمال بواسطة: </w:t>
            </w:r>
          </w:p>
          <w:p w:rsidR="00A71203" w:rsidRPr="00396711" w:rsidRDefault="00132CD7" w:rsidP="00ED4D39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  <w:tab w:val="left" w:pos="3336"/>
                <w:tab w:val="left" w:pos="3912"/>
              </w:tabs>
              <w:spacing w:line="140" w:lineRule="exact"/>
              <w:jc w:val="right"/>
              <w:rPr>
                <w:spacing w:val="-1"/>
                <w:sz w:val="14"/>
              </w:rPr>
            </w:pPr>
            <w:r w:rsidRPr="00132CD7">
              <w:rPr>
                <w:spacing w:val="-1"/>
                <w:sz w:val="14"/>
                <w:rtl/>
              </w:rPr>
              <w:t>السلامة المهنية</w:t>
            </w:r>
            <w:r w:rsidRPr="00132CD7">
              <w:rPr>
                <w:spacing w:val="-1"/>
                <w:sz w:val="14"/>
              </w:rPr>
              <w:t xml:space="preserve"> </w:t>
            </w:r>
            <w:r w:rsidR="00A71203" w:rsidRPr="00396711">
              <w:rPr>
                <w:spacing w:val="-1"/>
                <w:sz w:val="16"/>
              </w:rPr>
              <w:t></w:t>
            </w:r>
          </w:p>
          <w:p w:rsidR="00A71203" w:rsidRPr="00396711" w:rsidRDefault="00A13413" w:rsidP="00ED4D39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  <w:tab w:val="left" w:pos="3336"/>
                <w:tab w:val="left" w:pos="3912"/>
              </w:tabs>
              <w:spacing w:line="140" w:lineRule="exact"/>
              <w:jc w:val="right"/>
              <w:rPr>
                <w:spacing w:val="-1"/>
                <w:sz w:val="14"/>
              </w:rPr>
            </w:pPr>
            <w:r w:rsidRPr="00A13413">
              <w:rPr>
                <w:spacing w:val="-1"/>
                <w:sz w:val="14"/>
                <w:rtl/>
              </w:rPr>
              <w:t>التدريبات الخاصة المطلوبة</w:t>
            </w:r>
            <w:r w:rsidRPr="00A13413">
              <w:rPr>
                <w:spacing w:val="-1"/>
                <w:sz w:val="14"/>
              </w:rPr>
              <w:t xml:space="preserve"> </w:t>
            </w:r>
            <w:r w:rsidR="00A71203" w:rsidRPr="00396711">
              <w:rPr>
                <w:spacing w:val="-1"/>
                <w:sz w:val="16"/>
              </w:rPr>
              <w:t></w:t>
            </w:r>
          </w:p>
          <w:p w:rsidR="00A71203" w:rsidRPr="00396711" w:rsidRDefault="00B24AD9" w:rsidP="00ED4D39">
            <w:pPr>
              <w:tabs>
                <w:tab w:val="left" w:pos="-3660"/>
                <w:tab w:val="left" w:pos="-3084"/>
                <w:tab w:val="left" w:pos="-2508"/>
                <w:tab w:val="left" w:pos="-1932"/>
                <w:tab w:val="left" w:pos="-1356"/>
                <w:tab w:val="left" w:pos="-780"/>
                <w:tab w:val="left" w:pos="-204"/>
                <w:tab w:val="left" w:pos="372"/>
                <w:tab w:val="left" w:pos="948"/>
                <w:tab w:val="left" w:pos="1524"/>
                <w:tab w:val="left" w:pos="2100"/>
                <w:tab w:val="left" w:pos="2676"/>
                <w:tab w:val="left" w:pos="3252"/>
                <w:tab w:val="left" w:pos="3828"/>
                <w:tab w:val="left" w:pos="4404"/>
                <w:tab w:val="left" w:pos="4980"/>
                <w:tab w:val="left" w:pos="5556"/>
                <w:tab w:val="left" w:pos="6132"/>
              </w:tabs>
              <w:spacing w:line="140" w:lineRule="exact"/>
              <w:jc w:val="right"/>
              <w:rPr>
                <w:spacing w:val="-1"/>
                <w:sz w:val="14"/>
              </w:rPr>
            </w:pPr>
            <w:r>
              <w:rPr>
                <w:rFonts w:hint="cs"/>
                <w:spacing w:val="-1"/>
                <w:sz w:val="14"/>
                <w:rtl/>
              </w:rPr>
              <w:t>رصد الضوضاء</w:t>
            </w:r>
            <w:r w:rsidR="00A71203" w:rsidRPr="00396711">
              <w:rPr>
                <w:spacing w:val="-1"/>
                <w:sz w:val="14"/>
              </w:rPr>
              <w:t xml:space="preserve"> </w:t>
            </w:r>
            <w:r w:rsidR="00A71203" w:rsidRPr="00396711">
              <w:rPr>
                <w:spacing w:val="-1"/>
                <w:sz w:val="16"/>
              </w:rPr>
              <w:t></w:t>
            </w:r>
          </w:p>
        </w:tc>
        <w:tc>
          <w:tcPr>
            <w:tcW w:w="4425" w:type="dxa"/>
            <w:gridSpan w:val="5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A71203" w:rsidRPr="00396711" w:rsidRDefault="00A71203" w:rsidP="00AA214F">
            <w:pPr>
              <w:tabs>
                <w:tab w:val="right" w:pos="3893"/>
              </w:tabs>
              <w:spacing w:before="90" w:line="140" w:lineRule="exact"/>
              <w:jc w:val="right"/>
              <w:rPr>
                <w:spacing w:val="-1"/>
                <w:sz w:val="14"/>
                <w:rtl/>
                <w:lang w:bidi="ar-EG"/>
              </w:rPr>
            </w:pPr>
            <w:r w:rsidRPr="00396711">
              <w:rPr>
                <w:spacing w:val="-1"/>
                <w:sz w:val="14"/>
              </w:rPr>
              <w:tab/>
            </w:r>
            <w:r w:rsidR="000C687D" w:rsidRPr="000C687D">
              <w:rPr>
                <w:spacing w:val="-1"/>
                <w:sz w:val="14"/>
                <w:rtl/>
              </w:rPr>
              <w:t>القفازات المانعة للإنزلاق والأحذية الطويلة على المآزر</w:t>
            </w:r>
            <w:r w:rsidR="000C687D" w:rsidRPr="000C687D">
              <w:rPr>
                <w:spacing w:val="-1"/>
                <w:sz w:val="14"/>
              </w:rPr>
              <w:t xml:space="preserve"> </w:t>
            </w:r>
            <w:r w:rsidRPr="00396711">
              <w:rPr>
                <w:spacing w:val="-1"/>
                <w:sz w:val="16"/>
              </w:rPr>
              <w:t></w:t>
            </w:r>
          </w:p>
          <w:p w:rsidR="00A71203" w:rsidRPr="00396711" w:rsidRDefault="00A71203" w:rsidP="00AA214F">
            <w:pPr>
              <w:tabs>
                <w:tab w:val="right" w:pos="3893"/>
              </w:tabs>
              <w:spacing w:line="140" w:lineRule="exact"/>
              <w:jc w:val="right"/>
              <w:rPr>
                <w:spacing w:val="-1"/>
                <w:sz w:val="14"/>
              </w:rPr>
            </w:pPr>
            <w:r w:rsidRPr="00396711">
              <w:rPr>
                <w:spacing w:val="-1"/>
                <w:sz w:val="14"/>
              </w:rPr>
              <w:tab/>
            </w:r>
            <w:r w:rsidR="00481415" w:rsidRPr="00481415">
              <w:rPr>
                <w:spacing w:val="-1"/>
                <w:sz w:val="14"/>
                <w:rtl/>
              </w:rPr>
              <w:t>حبل للوقاية من خطر السقوط</w:t>
            </w:r>
            <w:r w:rsidR="00481415" w:rsidRPr="00481415">
              <w:rPr>
                <w:spacing w:val="-1"/>
                <w:sz w:val="14"/>
              </w:rPr>
              <w:t xml:space="preserve"> </w:t>
            </w:r>
            <w:r w:rsidRPr="00396711">
              <w:rPr>
                <w:spacing w:val="-1"/>
                <w:sz w:val="16"/>
              </w:rPr>
              <w:t></w:t>
            </w:r>
          </w:p>
          <w:p w:rsidR="00A71203" w:rsidRPr="00396711" w:rsidRDefault="00A71203" w:rsidP="00091881">
            <w:pPr>
              <w:tabs>
                <w:tab w:val="right" w:pos="3893"/>
              </w:tabs>
              <w:spacing w:after="54" w:line="140" w:lineRule="exact"/>
              <w:jc w:val="right"/>
              <w:rPr>
                <w:spacing w:val="-1"/>
                <w:sz w:val="14"/>
              </w:rPr>
            </w:pPr>
            <w:r w:rsidRPr="00396711">
              <w:rPr>
                <w:spacing w:val="-1"/>
                <w:sz w:val="14"/>
              </w:rPr>
              <w:tab/>
            </w:r>
            <w:r w:rsidR="00091881">
              <w:rPr>
                <w:rFonts w:hint="cs"/>
                <w:spacing w:val="-1"/>
                <w:sz w:val="14"/>
                <w:rtl/>
              </w:rPr>
              <w:t>حزام الأمان</w:t>
            </w:r>
            <w:r w:rsidRPr="00396711">
              <w:rPr>
                <w:spacing w:val="-1"/>
                <w:sz w:val="14"/>
              </w:rPr>
              <w:t xml:space="preserve"> </w:t>
            </w:r>
            <w:r w:rsidRPr="00396711">
              <w:rPr>
                <w:spacing w:val="-1"/>
                <w:sz w:val="16"/>
              </w:rPr>
              <w:t></w:t>
            </w:r>
          </w:p>
        </w:tc>
      </w:tr>
      <w:tr w:rsidR="00A71203" w:rsidRPr="00396711" w:rsidTr="005F645E">
        <w:tc>
          <w:tcPr>
            <w:tcW w:w="2961" w:type="dxa"/>
            <w:gridSpan w:val="2"/>
            <w:tcBorders>
              <w:left w:val="double" w:sz="4" w:space="0" w:color="auto"/>
            </w:tcBorders>
          </w:tcPr>
          <w:p w:rsidR="00A71203" w:rsidRPr="00396711" w:rsidRDefault="00A71203" w:rsidP="000234BA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  <w:tab w:val="left" w:pos="3336"/>
                <w:tab w:val="left" w:pos="3912"/>
              </w:tabs>
              <w:bidi/>
              <w:spacing w:before="90" w:after="54" w:line="140" w:lineRule="exact"/>
              <w:jc w:val="right"/>
              <w:rPr>
                <w:spacing w:val="-1"/>
                <w:sz w:val="14"/>
                <w:lang w:bidi="ar-EG"/>
              </w:rPr>
            </w:pPr>
          </w:p>
        </w:tc>
        <w:tc>
          <w:tcPr>
            <w:tcW w:w="2964" w:type="dxa"/>
            <w:gridSpan w:val="4"/>
          </w:tcPr>
          <w:p w:rsidR="00A71203" w:rsidRPr="00396711" w:rsidRDefault="00A71203" w:rsidP="000234BA">
            <w:pPr>
              <w:tabs>
                <w:tab w:val="left" w:pos="-3660"/>
                <w:tab w:val="left" w:pos="-3084"/>
                <w:tab w:val="left" w:pos="-2508"/>
                <w:tab w:val="left" w:pos="-1932"/>
                <w:tab w:val="left" w:pos="-1356"/>
                <w:tab w:val="left" w:pos="-780"/>
                <w:tab w:val="left" w:pos="-204"/>
                <w:tab w:val="left" w:pos="372"/>
                <w:tab w:val="left" w:pos="948"/>
                <w:tab w:val="left" w:pos="1524"/>
                <w:tab w:val="left" w:pos="2100"/>
                <w:tab w:val="left" w:pos="2676"/>
                <w:tab w:val="left" w:pos="3252"/>
                <w:tab w:val="left" w:pos="3828"/>
                <w:tab w:val="left" w:pos="4404"/>
                <w:tab w:val="left" w:pos="4980"/>
                <w:tab w:val="left" w:pos="5556"/>
                <w:tab w:val="left" w:pos="6132"/>
              </w:tabs>
              <w:bidi/>
              <w:spacing w:before="90" w:after="54" w:line="140" w:lineRule="exact"/>
              <w:jc w:val="right"/>
              <w:rPr>
                <w:spacing w:val="-1"/>
                <w:sz w:val="14"/>
              </w:rPr>
            </w:pPr>
          </w:p>
        </w:tc>
        <w:tc>
          <w:tcPr>
            <w:tcW w:w="4425" w:type="dxa"/>
            <w:gridSpan w:val="5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A71203" w:rsidRPr="00396711" w:rsidRDefault="005F645E" w:rsidP="00046F01">
            <w:pPr>
              <w:tabs>
                <w:tab w:val="center" w:pos="1956"/>
                <w:tab w:val="right" w:pos="3893"/>
              </w:tabs>
              <w:bidi/>
              <w:spacing w:before="90" w:after="54" w:line="140" w:lineRule="exact"/>
              <w:jc w:val="left"/>
              <w:rPr>
                <w:spacing w:val="-1"/>
                <w:sz w:val="14"/>
              </w:rPr>
            </w:pPr>
            <w:r>
              <w:rPr>
                <w:rFonts w:hint="cs"/>
                <w:spacing w:val="-1"/>
                <w:sz w:val="14"/>
                <w:rtl/>
              </w:rPr>
              <w:t>جرعة</w:t>
            </w:r>
            <w:r w:rsidR="000C30D8" w:rsidRPr="000C30D8">
              <w:rPr>
                <w:spacing w:val="-1"/>
                <w:sz w:val="14"/>
                <w:rtl/>
              </w:rPr>
              <w:t xml:space="preserve"> الإشعاع</w:t>
            </w:r>
            <w:r w:rsidR="000C30D8">
              <w:rPr>
                <w:rFonts w:hint="cs"/>
                <w:spacing w:val="-1"/>
                <w:sz w:val="14"/>
                <w:rtl/>
              </w:rPr>
              <w:t xml:space="preserve">       </w:t>
            </w:r>
            <w:r w:rsidR="000C30D8" w:rsidRPr="000C30D8">
              <w:rPr>
                <w:rFonts w:hint="cs"/>
                <w:spacing w:val="-1"/>
                <w:sz w:val="14"/>
                <w:rtl/>
              </w:rPr>
              <w:t xml:space="preserve"> </w:t>
            </w:r>
            <w:r w:rsidR="000C30D8">
              <w:rPr>
                <w:rFonts w:hint="cs"/>
                <w:spacing w:val="-1"/>
                <w:sz w:val="14"/>
                <w:rtl/>
              </w:rPr>
              <w:t xml:space="preserve">    </w:t>
            </w:r>
            <w:r w:rsidR="000C30D8">
              <w:rPr>
                <w:rFonts w:hint="cs"/>
                <w:spacing w:val="-1"/>
                <w:sz w:val="14"/>
                <w:rtl/>
                <w:lang w:bidi="ar-EG"/>
              </w:rPr>
              <w:t xml:space="preserve"> </w:t>
            </w:r>
            <w:r w:rsidR="000C30D8">
              <w:rPr>
                <w:rFonts w:hint="cs"/>
                <w:spacing w:val="-1"/>
                <w:sz w:val="14"/>
                <w:rtl/>
              </w:rPr>
              <w:t xml:space="preserve"> </w:t>
            </w:r>
            <w:r>
              <w:rPr>
                <w:rFonts w:hint="cs"/>
                <w:spacing w:val="-1"/>
                <w:sz w:val="14"/>
                <w:rtl/>
              </w:rPr>
              <w:t xml:space="preserve">                    </w:t>
            </w:r>
            <w:r w:rsidR="000C30D8">
              <w:rPr>
                <w:rFonts w:hint="cs"/>
                <w:spacing w:val="-1"/>
                <w:sz w:val="14"/>
                <w:rtl/>
              </w:rPr>
              <w:t xml:space="preserve">  </w:t>
            </w:r>
            <w:r w:rsidR="00046F01">
              <w:rPr>
                <w:rFonts w:hint="cs"/>
                <w:spacing w:val="-1"/>
                <w:sz w:val="14"/>
                <w:rtl/>
              </w:rPr>
              <w:t xml:space="preserve">الفرد </w:t>
            </w:r>
            <w:r>
              <w:rPr>
                <w:rFonts w:hint="cs"/>
                <w:spacing w:val="-1"/>
                <w:sz w:val="14"/>
                <w:rtl/>
              </w:rPr>
              <w:t xml:space="preserve">  </w:t>
            </w:r>
            <w:r w:rsidR="00A71203" w:rsidRPr="00396711">
              <w:rPr>
                <w:spacing w:val="-1"/>
                <w:sz w:val="14"/>
              </w:rPr>
              <w:t xml:space="preserve">  </w:t>
            </w:r>
            <w:r w:rsidR="00A71203" w:rsidRPr="00396711">
              <w:rPr>
                <w:spacing w:val="-1"/>
                <w:sz w:val="14"/>
              </w:rPr>
              <w:tab/>
            </w:r>
            <w:r w:rsidR="006A038E">
              <w:rPr>
                <w:rFonts w:hint="cs"/>
                <w:spacing w:val="-1"/>
                <w:sz w:val="14"/>
                <w:rtl/>
              </w:rPr>
              <w:t>المجموعة</w:t>
            </w:r>
          </w:p>
        </w:tc>
      </w:tr>
      <w:tr w:rsidR="00A71203" w:rsidRPr="00396711" w:rsidTr="005F645E">
        <w:tc>
          <w:tcPr>
            <w:tcW w:w="2961" w:type="dxa"/>
            <w:gridSpan w:val="2"/>
            <w:tcBorders>
              <w:left w:val="double" w:sz="4" w:space="0" w:color="auto"/>
            </w:tcBorders>
          </w:tcPr>
          <w:p w:rsidR="00A71203" w:rsidRPr="00396711" w:rsidRDefault="00A71203" w:rsidP="000234BA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  <w:tab w:val="left" w:pos="3336"/>
                <w:tab w:val="left" w:pos="3912"/>
              </w:tabs>
              <w:bidi/>
              <w:spacing w:before="90" w:after="54" w:line="140" w:lineRule="exact"/>
              <w:jc w:val="right"/>
              <w:rPr>
                <w:spacing w:val="-1"/>
                <w:sz w:val="14"/>
              </w:rPr>
            </w:pPr>
          </w:p>
        </w:tc>
        <w:tc>
          <w:tcPr>
            <w:tcW w:w="2964" w:type="dxa"/>
            <w:gridSpan w:val="4"/>
          </w:tcPr>
          <w:p w:rsidR="00A71203" w:rsidRPr="00396711" w:rsidRDefault="00A71203" w:rsidP="000234BA">
            <w:pPr>
              <w:tabs>
                <w:tab w:val="left" w:pos="-3660"/>
                <w:tab w:val="left" w:pos="-3084"/>
                <w:tab w:val="left" w:pos="-2508"/>
                <w:tab w:val="left" w:pos="-1932"/>
                <w:tab w:val="left" w:pos="-1356"/>
                <w:tab w:val="left" w:pos="-780"/>
                <w:tab w:val="left" w:pos="-204"/>
                <w:tab w:val="left" w:pos="372"/>
                <w:tab w:val="left" w:pos="948"/>
                <w:tab w:val="left" w:pos="1524"/>
                <w:tab w:val="left" w:pos="2100"/>
                <w:tab w:val="left" w:pos="2676"/>
                <w:tab w:val="left" w:pos="3252"/>
                <w:tab w:val="left" w:pos="3828"/>
                <w:tab w:val="left" w:pos="4404"/>
                <w:tab w:val="left" w:pos="4980"/>
                <w:tab w:val="left" w:pos="5556"/>
                <w:tab w:val="left" w:pos="6132"/>
              </w:tabs>
              <w:bidi/>
              <w:spacing w:before="90" w:after="54" w:line="140" w:lineRule="exact"/>
              <w:jc w:val="right"/>
              <w:rPr>
                <w:spacing w:val="-1"/>
                <w:sz w:val="14"/>
                <w:lang w:bidi="ar-EG"/>
              </w:rPr>
            </w:pPr>
          </w:p>
        </w:tc>
        <w:tc>
          <w:tcPr>
            <w:tcW w:w="2716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A71203" w:rsidRPr="00396711" w:rsidRDefault="008E6706" w:rsidP="00701A3E">
            <w:pPr>
              <w:tabs>
                <w:tab w:val="left" w:pos="-3660"/>
                <w:tab w:val="left" w:pos="-3084"/>
                <w:tab w:val="left" w:pos="-2508"/>
                <w:tab w:val="left" w:pos="-1932"/>
                <w:tab w:val="left" w:pos="-1356"/>
                <w:tab w:val="left" w:pos="-780"/>
                <w:tab w:val="left" w:pos="-204"/>
                <w:tab w:val="left" w:pos="372"/>
                <w:tab w:val="left" w:pos="948"/>
                <w:tab w:val="left" w:pos="1524"/>
                <w:tab w:val="left" w:pos="2100"/>
                <w:tab w:val="left" w:pos="2676"/>
                <w:tab w:val="left" w:pos="3252"/>
                <w:tab w:val="left" w:pos="3828"/>
                <w:tab w:val="left" w:pos="4404"/>
                <w:tab w:val="left" w:pos="4980"/>
                <w:tab w:val="left" w:pos="5556"/>
                <w:tab w:val="left" w:pos="6132"/>
              </w:tabs>
              <w:bidi/>
              <w:spacing w:line="140" w:lineRule="exact"/>
              <w:jc w:val="left"/>
              <w:rPr>
                <w:spacing w:val="-1"/>
                <w:sz w:val="14"/>
              </w:rPr>
            </w:pPr>
            <w:r w:rsidRPr="008E6706">
              <w:rPr>
                <w:spacing w:val="-1"/>
                <w:sz w:val="14"/>
                <w:rtl/>
              </w:rPr>
              <w:t xml:space="preserve">شارة مقياس الجرعة الحراري الضوئي </w:t>
            </w:r>
            <w:r w:rsidR="00701A3E">
              <w:rPr>
                <w:rFonts w:hint="cs"/>
                <w:spacing w:val="-1"/>
                <w:sz w:val="14"/>
                <w:rtl/>
              </w:rPr>
              <w:t>الحد الأقصى لمقياس الجرعة الحراري الضوئي</w:t>
            </w:r>
          </w:p>
          <w:p w:rsidR="00A71203" w:rsidRDefault="007E2F83" w:rsidP="007E2F83">
            <w:pPr>
              <w:tabs>
                <w:tab w:val="left" w:pos="-3660"/>
                <w:tab w:val="left" w:pos="-3084"/>
                <w:tab w:val="left" w:pos="-2508"/>
                <w:tab w:val="left" w:pos="-1932"/>
                <w:tab w:val="left" w:pos="-1356"/>
                <w:tab w:val="left" w:pos="-780"/>
                <w:tab w:val="left" w:pos="-204"/>
                <w:tab w:val="left" w:pos="372"/>
                <w:tab w:val="left" w:pos="948"/>
                <w:tab w:val="left" w:pos="1524"/>
                <w:tab w:val="left" w:pos="2100"/>
                <w:tab w:val="left" w:pos="2676"/>
                <w:tab w:val="left" w:pos="3252"/>
                <w:tab w:val="left" w:pos="3828"/>
                <w:tab w:val="left" w:pos="4404"/>
                <w:tab w:val="left" w:pos="4980"/>
                <w:tab w:val="left" w:pos="5556"/>
                <w:tab w:val="left" w:pos="6132"/>
              </w:tabs>
              <w:bidi/>
              <w:spacing w:line="140" w:lineRule="exact"/>
              <w:jc w:val="left"/>
              <w:rPr>
                <w:spacing w:val="-1"/>
                <w:sz w:val="14"/>
                <w:rtl/>
                <w:lang w:bidi="ar-EG"/>
              </w:rPr>
            </w:pPr>
            <w:r w:rsidRPr="007E2F83">
              <w:rPr>
                <w:spacing w:val="-1"/>
                <w:sz w:val="14"/>
                <w:rtl/>
              </w:rPr>
              <w:t>مقياس الجرعات الإشعاعية ذاتي القراءة</w:t>
            </w:r>
            <w:r>
              <w:rPr>
                <w:rFonts w:hint="cs"/>
                <w:spacing w:val="-1"/>
                <w:sz w:val="14"/>
                <w:rtl/>
              </w:rPr>
              <w:t xml:space="preserve"> </w:t>
            </w:r>
            <w:r w:rsidRPr="007E2F83">
              <w:rPr>
                <w:spacing w:val="-1"/>
                <w:sz w:val="14"/>
                <w:rtl/>
              </w:rPr>
              <w:t xml:space="preserve"> 0-200</w:t>
            </w:r>
            <w:r>
              <w:rPr>
                <w:rFonts w:hint="cs"/>
                <w:spacing w:val="-1"/>
                <w:sz w:val="14"/>
                <w:rtl/>
                <w:lang w:bidi="ar-EG"/>
              </w:rPr>
              <w:t xml:space="preserve"> </w:t>
            </w:r>
            <w:r w:rsidR="00752E40" w:rsidRPr="00752E40">
              <w:rPr>
                <w:spacing w:val="-1"/>
                <w:sz w:val="14"/>
                <w:rtl/>
                <w:lang w:bidi="ar-EG"/>
              </w:rPr>
              <w:t>ملي-رونتجن</w:t>
            </w:r>
          </w:p>
          <w:p w:rsidR="00094BF5" w:rsidRDefault="00094BF5" w:rsidP="00570C95">
            <w:pPr>
              <w:tabs>
                <w:tab w:val="left" w:pos="-6624"/>
                <w:tab w:val="left" w:pos="-6048"/>
                <w:tab w:val="left" w:pos="-5472"/>
                <w:tab w:val="left" w:pos="-4896"/>
                <w:tab w:val="left" w:pos="-4320"/>
                <w:tab w:val="left" w:pos="-3744"/>
                <w:tab w:val="left" w:pos="-3168"/>
                <w:tab w:val="left" w:pos="-2592"/>
                <w:tab w:val="left" w:pos="-2016"/>
                <w:tab w:val="left" w:pos="-1440"/>
                <w:tab w:val="left" w:pos="-864"/>
                <w:tab w:val="left" w:pos="-288"/>
                <w:tab w:val="left" w:pos="288"/>
                <w:tab w:val="left" w:pos="864"/>
                <w:tab w:val="left" w:pos="2016"/>
                <w:tab w:val="left" w:pos="2592"/>
                <w:tab w:val="left" w:pos="3168"/>
              </w:tabs>
              <w:bidi/>
              <w:spacing w:after="54" w:line="140" w:lineRule="exact"/>
              <w:jc w:val="left"/>
              <w:rPr>
                <w:spacing w:val="-1"/>
                <w:sz w:val="14"/>
                <w:rtl/>
                <w:lang w:bidi="ar-EG"/>
              </w:rPr>
            </w:pPr>
            <w:r w:rsidRPr="00094BF5">
              <w:rPr>
                <w:spacing w:val="-1"/>
                <w:sz w:val="14"/>
                <w:rtl/>
                <w:lang w:bidi="ar-EG"/>
              </w:rPr>
              <w:t>مقياس الجرعات الإشعاعية ذاتي القراءة</w:t>
            </w:r>
            <w:r>
              <w:rPr>
                <w:rFonts w:hint="cs"/>
                <w:spacing w:val="-1"/>
                <w:sz w:val="14"/>
                <w:rtl/>
                <w:lang w:bidi="ar-EG"/>
              </w:rPr>
              <w:t xml:space="preserve"> (مرتفع)</w:t>
            </w:r>
          </w:p>
          <w:p w:rsidR="00A71203" w:rsidRPr="00396711" w:rsidRDefault="00E737F0" w:rsidP="00094BF5">
            <w:pPr>
              <w:tabs>
                <w:tab w:val="left" w:pos="-6624"/>
                <w:tab w:val="left" w:pos="-6048"/>
                <w:tab w:val="left" w:pos="-5472"/>
                <w:tab w:val="left" w:pos="-4896"/>
                <w:tab w:val="left" w:pos="-4320"/>
                <w:tab w:val="left" w:pos="-3744"/>
                <w:tab w:val="left" w:pos="-3168"/>
                <w:tab w:val="left" w:pos="-2592"/>
                <w:tab w:val="left" w:pos="-2016"/>
                <w:tab w:val="left" w:pos="-1440"/>
                <w:tab w:val="left" w:pos="-864"/>
                <w:tab w:val="left" w:pos="-288"/>
                <w:tab w:val="left" w:pos="288"/>
                <w:tab w:val="left" w:pos="864"/>
                <w:tab w:val="left" w:pos="2016"/>
                <w:tab w:val="left" w:pos="2592"/>
                <w:tab w:val="left" w:pos="3168"/>
              </w:tabs>
              <w:bidi/>
              <w:spacing w:after="54" w:line="140" w:lineRule="exact"/>
              <w:jc w:val="left"/>
              <w:rPr>
                <w:spacing w:val="-1"/>
                <w:sz w:val="14"/>
              </w:rPr>
            </w:pPr>
            <w:r w:rsidRPr="00E737F0">
              <w:rPr>
                <w:spacing w:val="-1"/>
                <w:sz w:val="14"/>
                <w:rtl/>
              </w:rPr>
              <w:t>مقياس الجرعات الإشعاعية</w:t>
            </w:r>
            <w:r>
              <w:rPr>
                <w:rFonts w:hint="cs"/>
                <w:spacing w:val="-1"/>
                <w:sz w:val="14"/>
                <w:rtl/>
              </w:rPr>
              <w:t xml:space="preserve"> الإنذاري الرقمي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</w:tcBorders>
          </w:tcPr>
          <w:p w:rsidR="00A71203" w:rsidRPr="00396711" w:rsidRDefault="00A71203" w:rsidP="000234BA">
            <w:pPr>
              <w:tabs>
                <w:tab w:val="left" w:pos="-9340"/>
                <w:tab w:val="left" w:pos="-8764"/>
                <w:tab w:val="left" w:pos="-8188"/>
                <w:tab w:val="left" w:pos="-7612"/>
                <w:tab w:val="left" w:pos="-7036"/>
                <w:tab w:val="left" w:pos="-6460"/>
                <w:tab w:val="left" w:pos="-5884"/>
                <w:tab w:val="left" w:pos="-5308"/>
                <w:tab w:val="left" w:pos="-4732"/>
                <w:tab w:val="left" w:pos="-4156"/>
                <w:tab w:val="left" w:pos="-3580"/>
                <w:tab w:val="left" w:pos="-3004"/>
                <w:tab w:val="left" w:pos="-2428"/>
                <w:tab w:val="left" w:pos="-1852"/>
                <w:tab w:val="left" w:pos="-1276"/>
                <w:tab w:val="left" w:pos="-700"/>
                <w:tab w:val="left" w:pos="-124"/>
                <w:tab w:val="left" w:pos="452"/>
              </w:tabs>
              <w:bidi/>
              <w:spacing w:before="90" w:after="54" w:line="140" w:lineRule="exact"/>
              <w:jc w:val="left"/>
              <w:rPr>
                <w:spacing w:val="-1"/>
                <w:sz w:val="1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A71203" w:rsidRPr="00396711" w:rsidRDefault="00A71203" w:rsidP="000234BA">
            <w:pPr>
              <w:tabs>
                <w:tab w:val="left" w:pos="-9340"/>
                <w:tab w:val="left" w:pos="-8764"/>
                <w:tab w:val="left" w:pos="-8188"/>
                <w:tab w:val="left" w:pos="-7612"/>
                <w:tab w:val="left" w:pos="-7036"/>
                <w:tab w:val="left" w:pos="-6460"/>
                <w:tab w:val="left" w:pos="-5884"/>
                <w:tab w:val="left" w:pos="-5308"/>
                <w:tab w:val="left" w:pos="-4732"/>
                <w:tab w:val="left" w:pos="-4156"/>
                <w:tab w:val="left" w:pos="-3580"/>
                <w:tab w:val="left" w:pos="-3004"/>
                <w:tab w:val="left" w:pos="-2428"/>
                <w:tab w:val="left" w:pos="-1852"/>
                <w:tab w:val="left" w:pos="-1276"/>
                <w:tab w:val="left" w:pos="-700"/>
                <w:tab w:val="left" w:pos="-124"/>
                <w:tab w:val="left" w:pos="452"/>
              </w:tabs>
              <w:bidi/>
              <w:spacing w:before="90" w:after="54" w:line="140" w:lineRule="exact"/>
              <w:jc w:val="left"/>
              <w:rPr>
                <w:spacing w:val="-1"/>
                <w:sz w:val="14"/>
              </w:rPr>
            </w:pPr>
          </w:p>
        </w:tc>
      </w:tr>
      <w:tr w:rsidR="00A71203" w:rsidRPr="00396711" w:rsidTr="005F645E">
        <w:tc>
          <w:tcPr>
            <w:tcW w:w="2961" w:type="dxa"/>
            <w:gridSpan w:val="2"/>
            <w:tcBorders>
              <w:left w:val="double" w:sz="4" w:space="0" w:color="auto"/>
            </w:tcBorders>
          </w:tcPr>
          <w:p w:rsidR="00A71203" w:rsidRPr="00396711" w:rsidRDefault="00A71203" w:rsidP="000234BA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  <w:tab w:val="left" w:pos="3336"/>
                <w:tab w:val="left" w:pos="3912"/>
              </w:tabs>
              <w:bidi/>
              <w:spacing w:before="90" w:after="54" w:line="140" w:lineRule="exact"/>
              <w:jc w:val="right"/>
              <w:rPr>
                <w:spacing w:val="-1"/>
                <w:sz w:val="14"/>
              </w:rPr>
            </w:pPr>
          </w:p>
        </w:tc>
        <w:tc>
          <w:tcPr>
            <w:tcW w:w="2964" w:type="dxa"/>
            <w:gridSpan w:val="4"/>
          </w:tcPr>
          <w:p w:rsidR="00A71203" w:rsidRPr="00396711" w:rsidRDefault="00A71203" w:rsidP="000234BA">
            <w:pPr>
              <w:tabs>
                <w:tab w:val="left" w:pos="-3660"/>
                <w:tab w:val="left" w:pos="-3084"/>
                <w:tab w:val="left" w:pos="-2508"/>
                <w:tab w:val="left" w:pos="-1932"/>
                <w:tab w:val="left" w:pos="-1356"/>
                <w:tab w:val="left" w:pos="-780"/>
                <w:tab w:val="left" w:pos="-204"/>
                <w:tab w:val="left" w:pos="372"/>
                <w:tab w:val="left" w:pos="948"/>
                <w:tab w:val="left" w:pos="1524"/>
                <w:tab w:val="left" w:pos="2100"/>
                <w:tab w:val="left" w:pos="2676"/>
                <w:tab w:val="left" w:pos="3252"/>
                <w:tab w:val="left" w:pos="3828"/>
                <w:tab w:val="left" w:pos="4404"/>
                <w:tab w:val="left" w:pos="4980"/>
                <w:tab w:val="left" w:pos="5556"/>
                <w:tab w:val="left" w:pos="6132"/>
              </w:tabs>
              <w:bidi/>
              <w:spacing w:before="90" w:after="54" w:line="140" w:lineRule="exact"/>
              <w:jc w:val="right"/>
              <w:rPr>
                <w:spacing w:val="-1"/>
                <w:sz w:val="14"/>
              </w:rPr>
            </w:pPr>
          </w:p>
        </w:tc>
        <w:tc>
          <w:tcPr>
            <w:tcW w:w="4425" w:type="dxa"/>
            <w:gridSpan w:val="5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A71203" w:rsidRPr="00396711" w:rsidRDefault="005F29D7" w:rsidP="00525D40">
            <w:pPr>
              <w:tabs>
                <w:tab w:val="center" w:pos="1956"/>
                <w:tab w:val="right" w:pos="3893"/>
              </w:tabs>
              <w:bidi/>
              <w:spacing w:before="90" w:after="54" w:line="140" w:lineRule="exact"/>
              <w:jc w:val="left"/>
              <w:rPr>
                <w:spacing w:val="-1"/>
                <w:sz w:val="14"/>
              </w:rPr>
            </w:pPr>
            <w:r>
              <w:rPr>
                <w:rFonts w:hint="cs"/>
                <w:spacing w:val="-1"/>
                <w:sz w:val="14"/>
                <w:rtl/>
              </w:rPr>
              <w:t>مراقبة</w:t>
            </w:r>
            <w:r w:rsidR="00525D40">
              <w:rPr>
                <w:rFonts w:hint="cs"/>
                <w:spacing w:val="-1"/>
                <w:sz w:val="14"/>
                <w:rtl/>
              </w:rPr>
              <w:t xml:space="preserve"> الصحة الصناعية </w:t>
            </w:r>
            <w:r w:rsidR="00A71203" w:rsidRPr="00396711">
              <w:rPr>
                <w:spacing w:val="-1"/>
                <w:sz w:val="14"/>
              </w:rPr>
              <w:t xml:space="preserve">      </w:t>
            </w:r>
            <w:r w:rsidR="005F645E">
              <w:rPr>
                <w:rFonts w:hint="cs"/>
                <w:spacing w:val="-1"/>
                <w:sz w:val="14"/>
                <w:rtl/>
              </w:rPr>
              <w:t xml:space="preserve">                  </w:t>
            </w:r>
            <w:r w:rsidR="00A71203" w:rsidRPr="00396711">
              <w:rPr>
                <w:spacing w:val="-1"/>
                <w:sz w:val="14"/>
              </w:rPr>
              <w:t xml:space="preserve">  </w:t>
            </w:r>
            <w:r w:rsidR="00046F01">
              <w:rPr>
                <w:rFonts w:hint="cs"/>
                <w:spacing w:val="-1"/>
                <w:sz w:val="14"/>
                <w:rtl/>
              </w:rPr>
              <w:t>الفرد</w:t>
            </w:r>
            <w:r w:rsidR="00A71203" w:rsidRPr="00396711">
              <w:rPr>
                <w:spacing w:val="-1"/>
                <w:sz w:val="14"/>
              </w:rPr>
              <w:tab/>
            </w:r>
            <w:r w:rsidR="006A038E">
              <w:rPr>
                <w:rFonts w:hint="cs"/>
                <w:spacing w:val="-1"/>
                <w:sz w:val="14"/>
                <w:rtl/>
              </w:rPr>
              <w:t>المجموعة</w:t>
            </w:r>
          </w:p>
        </w:tc>
      </w:tr>
      <w:tr w:rsidR="00A71203" w:rsidRPr="00396711" w:rsidTr="005F645E">
        <w:tc>
          <w:tcPr>
            <w:tcW w:w="2961" w:type="dxa"/>
            <w:gridSpan w:val="2"/>
            <w:tcBorders>
              <w:left w:val="double" w:sz="4" w:space="0" w:color="auto"/>
            </w:tcBorders>
          </w:tcPr>
          <w:p w:rsidR="00A71203" w:rsidRPr="00396711" w:rsidRDefault="00A71203" w:rsidP="000234BA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  <w:tab w:val="left" w:pos="3336"/>
                <w:tab w:val="left" w:pos="3912"/>
              </w:tabs>
              <w:bidi/>
              <w:spacing w:before="90" w:after="54" w:line="140" w:lineRule="exact"/>
              <w:jc w:val="right"/>
              <w:rPr>
                <w:spacing w:val="-1"/>
                <w:sz w:val="14"/>
              </w:rPr>
            </w:pPr>
          </w:p>
        </w:tc>
        <w:tc>
          <w:tcPr>
            <w:tcW w:w="2964" w:type="dxa"/>
            <w:gridSpan w:val="4"/>
          </w:tcPr>
          <w:p w:rsidR="00A71203" w:rsidRPr="00396711" w:rsidRDefault="00A71203" w:rsidP="000234BA">
            <w:pPr>
              <w:tabs>
                <w:tab w:val="left" w:pos="-3660"/>
                <w:tab w:val="left" w:pos="-3084"/>
                <w:tab w:val="left" w:pos="-2508"/>
                <w:tab w:val="left" w:pos="-1932"/>
                <w:tab w:val="left" w:pos="-1356"/>
                <w:tab w:val="left" w:pos="-780"/>
                <w:tab w:val="left" w:pos="-204"/>
                <w:tab w:val="left" w:pos="372"/>
                <w:tab w:val="left" w:pos="948"/>
                <w:tab w:val="left" w:pos="1524"/>
                <w:tab w:val="left" w:pos="2100"/>
                <w:tab w:val="left" w:pos="2676"/>
                <w:tab w:val="left" w:pos="3252"/>
                <w:tab w:val="left" w:pos="3828"/>
                <w:tab w:val="left" w:pos="4404"/>
                <w:tab w:val="left" w:pos="4980"/>
                <w:tab w:val="left" w:pos="5556"/>
                <w:tab w:val="left" w:pos="6132"/>
              </w:tabs>
              <w:bidi/>
              <w:spacing w:before="90" w:after="54" w:line="140" w:lineRule="exact"/>
              <w:jc w:val="right"/>
              <w:rPr>
                <w:spacing w:val="-1"/>
                <w:sz w:val="14"/>
                <w:lang w:bidi="ar-EG"/>
              </w:rPr>
            </w:pPr>
          </w:p>
        </w:tc>
        <w:tc>
          <w:tcPr>
            <w:tcW w:w="2716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A71203" w:rsidRPr="00396711" w:rsidRDefault="00A71203" w:rsidP="000234BA">
            <w:pPr>
              <w:tabs>
                <w:tab w:val="center" w:pos="1247"/>
              </w:tabs>
              <w:bidi/>
              <w:spacing w:before="90" w:line="140" w:lineRule="exact"/>
              <w:jc w:val="left"/>
              <w:rPr>
                <w:spacing w:val="-1"/>
                <w:sz w:val="14"/>
              </w:rPr>
            </w:pPr>
            <w:r w:rsidRPr="00396711">
              <w:rPr>
                <w:spacing w:val="-1"/>
                <w:sz w:val="14"/>
              </w:rPr>
              <w:tab/>
            </w:r>
          </w:p>
          <w:p w:rsidR="00A71203" w:rsidRPr="00396711" w:rsidRDefault="00A71203" w:rsidP="000234BA">
            <w:pPr>
              <w:tabs>
                <w:tab w:val="left" w:pos="-6624"/>
                <w:tab w:val="left" w:pos="-6048"/>
                <w:tab w:val="left" w:pos="-5472"/>
                <w:tab w:val="left" w:pos="-4896"/>
                <w:tab w:val="left" w:pos="-4320"/>
                <w:tab w:val="left" w:pos="-3744"/>
                <w:tab w:val="left" w:pos="-3168"/>
                <w:tab w:val="left" w:pos="-2592"/>
                <w:tab w:val="left" w:pos="-2016"/>
                <w:tab w:val="left" w:pos="-1440"/>
                <w:tab w:val="left" w:pos="-864"/>
                <w:tab w:val="left" w:pos="-288"/>
                <w:tab w:val="left" w:pos="288"/>
                <w:tab w:val="left" w:pos="864"/>
                <w:tab w:val="left" w:pos="2016"/>
                <w:tab w:val="left" w:pos="2592"/>
                <w:tab w:val="left" w:pos="3168"/>
              </w:tabs>
              <w:bidi/>
              <w:spacing w:line="140" w:lineRule="exact"/>
              <w:jc w:val="left"/>
              <w:rPr>
                <w:spacing w:val="-1"/>
                <w:sz w:val="14"/>
              </w:rPr>
            </w:pPr>
          </w:p>
          <w:p w:rsidR="00A71203" w:rsidRPr="00396711" w:rsidRDefault="00A71203" w:rsidP="000234BA">
            <w:pPr>
              <w:tabs>
                <w:tab w:val="left" w:pos="-6624"/>
                <w:tab w:val="left" w:pos="-6048"/>
                <w:tab w:val="left" w:pos="-5472"/>
                <w:tab w:val="left" w:pos="-4896"/>
                <w:tab w:val="left" w:pos="-4320"/>
                <w:tab w:val="left" w:pos="-3744"/>
                <w:tab w:val="left" w:pos="-3168"/>
                <w:tab w:val="left" w:pos="-2592"/>
                <w:tab w:val="left" w:pos="-2016"/>
                <w:tab w:val="left" w:pos="-1440"/>
                <w:tab w:val="left" w:pos="-864"/>
                <w:tab w:val="left" w:pos="-288"/>
                <w:tab w:val="left" w:pos="288"/>
                <w:tab w:val="left" w:pos="864"/>
                <w:tab w:val="left" w:pos="2016"/>
                <w:tab w:val="left" w:pos="2592"/>
                <w:tab w:val="left" w:pos="3168"/>
              </w:tabs>
              <w:bidi/>
              <w:spacing w:line="140" w:lineRule="exact"/>
              <w:jc w:val="left"/>
              <w:rPr>
                <w:spacing w:val="-1"/>
                <w:sz w:val="14"/>
                <w:lang w:bidi="ar-EG"/>
              </w:rPr>
            </w:pPr>
          </w:p>
          <w:p w:rsidR="00A71203" w:rsidRPr="00396711" w:rsidRDefault="00A71203" w:rsidP="000234BA">
            <w:pPr>
              <w:tabs>
                <w:tab w:val="left" w:pos="-6624"/>
                <w:tab w:val="left" w:pos="-6048"/>
                <w:tab w:val="left" w:pos="-5472"/>
                <w:tab w:val="left" w:pos="-4896"/>
                <w:tab w:val="left" w:pos="-4320"/>
                <w:tab w:val="left" w:pos="-3744"/>
                <w:tab w:val="left" w:pos="-3168"/>
                <w:tab w:val="left" w:pos="-2592"/>
                <w:tab w:val="left" w:pos="-2016"/>
                <w:tab w:val="left" w:pos="-1440"/>
                <w:tab w:val="left" w:pos="-864"/>
                <w:tab w:val="left" w:pos="-288"/>
                <w:tab w:val="left" w:pos="288"/>
                <w:tab w:val="left" w:pos="864"/>
                <w:tab w:val="left" w:pos="2016"/>
                <w:tab w:val="left" w:pos="2592"/>
                <w:tab w:val="left" w:pos="3168"/>
              </w:tabs>
              <w:bidi/>
              <w:spacing w:line="140" w:lineRule="exact"/>
              <w:jc w:val="left"/>
              <w:rPr>
                <w:spacing w:val="-1"/>
                <w:sz w:val="14"/>
              </w:rPr>
            </w:pPr>
          </w:p>
          <w:p w:rsidR="00A71203" w:rsidRPr="00396711" w:rsidRDefault="00A71203" w:rsidP="000234BA">
            <w:pPr>
              <w:tabs>
                <w:tab w:val="left" w:pos="-6624"/>
                <w:tab w:val="left" w:pos="-6048"/>
                <w:tab w:val="left" w:pos="-5472"/>
                <w:tab w:val="left" w:pos="-4896"/>
                <w:tab w:val="left" w:pos="-4320"/>
                <w:tab w:val="left" w:pos="-3744"/>
                <w:tab w:val="left" w:pos="-3168"/>
                <w:tab w:val="left" w:pos="-2592"/>
                <w:tab w:val="left" w:pos="-2016"/>
                <w:tab w:val="left" w:pos="-1440"/>
                <w:tab w:val="left" w:pos="-864"/>
                <w:tab w:val="left" w:pos="-288"/>
                <w:tab w:val="left" w:pos="288"/>
                <w:tab w:val="left" w:pos="864"/>
                <w:tab w:val="left" w:pos="2016"/>
                <w:tab w:val="left" w:pos="2592"/>
                <w:tab w:val="left" w:pos="3168"/>
              </w:tabs>
              <w:bidi/>
              <w:spacing w:after="54" w:line="140" w:lineRule="exact"/>
              <w:jc w:val="left"/>
              <w:rPr>
                <w:spacing w:val="-1"/>
                <w:sz w:val="14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</w:tcBorders>
          </w:tcPr>
          <w:p w:rsidR="00A71203" w:rsidRPr="00525D40" w:rsidRDefault="00A71203" w:rsidP="000234BA">
            <w:pPr>
              <w:tabs>
                <w:tab w:val="left" w:pos="-9340"/>
                <w:tab w:val="left" w:pos="-8764"/>
                <w:tab w:val="left" w:pos="-8188"/>
                <w:tab w:val="left" w:pos="-7612"/>
                <w:tab w:val="left" w:pos="-7036"/>
                <w:tab w:val="left" w:pos="-6460"/>
                <w:tab w:val="left" w:pos="-5884"/>
                <w:tab w:val="left" w:pos="-5308"/>
                <w:tab w:val="left" w:pos="-4732"/>
                <w:tab w:val="left" w:pos="-4156"/>
                <w:tab w:val="left" w:pos="-3580"/>
                <w:tab w:val="left" w:pos="-3004"/>
                <w:tab w:val="left" w:pos="-2428"/>
                <w:tab w:val="left" w:pos="-1852"/>
                <w:tab w:val="left" w:pos="-1276"/>
                <w:tab w:val="left" w:pos="-700"/>
                <w:tab w:val="left" w:pos="-124"/>
                <w:tab w:val="left" w:pos="452"/>
              </w:tabs>
              <w:bidi/>
              <w:spacing w:before="90" w:after="54" w:line="140" w:lineRule="exact"/>
              <w:jc w:val="left"/>
              <w:rPr>
                <w:spacing w:val="-1"/>
                <w:sz w:val="14"/>
                <w:lang w:bidi="ar-EG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A71203" w:rsidRPr="00396711" w:rsidRDefault="00A71203" w:rsidP="000234BA">
            <w:pPr>
              <w:tabs>
                <w:tab w:val="left" w:pos="-9340"/>
                <w:tab w:val="left" w:pos="-8764"/>
                <w:tab w:val="left" w:pos="-8188"/>
                <w:tab w:val="left" w:pos="-7612"/>
                <w:tab w:val="left" w:pos="-7036"/>
                <w:tab w:val="left" w:pos="-6460"/>
                <w:tab w:val="left" w:pos="-5884"/>
                <w:tab w:val="left" w:pos="-5308"/>
                <w:tab w:val="left" w:pos="-4732"/>
                <w:tab w:val="left" w:pos="-4156"/>
                <w:tab w:val="left" w:pos="-3580"/>
                <w:tab w:val="left" w:pos="-3004"/>
                <w:tab w:val="left" w:pos="-2428"/>
                <w:tab w:val="left" w:pos="-1852"/>
                <w:tab w:val="left" w:pos="-1276"/>
                <w:tab w:val="left" w:pos="-700"/>
                <w:tab w:val="left" w:pos="-124"/>
                <w:tab w:val="left" w:pos="452"/>
              </w:tabs>
              <w:bidi/>
              <w:spacing w:before="90" w:after="54" w:line="140" w:lineRule="exact"/>
              <w:jc w:val="left"/>
              <w:rPr>
                <w:spacing w:val="-1"/>
                <w:sz w:val="14"/>
              </w:rPr>
            </w:pPr>
          </w:p>
        </w:tc>
      </w:tr>
      <w:tr w:rsidR="00A71203" w:rsidRPr="00396711" w:rsidTr="005F645E">
        <w:tc>
          <w:tcPr>
            <w:tcW w:w="2961" w:type="dxa"/>
            <w:gridSpan w:val="2"/>
            <w:tcBorders>
              <w:left w:val="double" w:sz="4" w:space="0" w:color="auto"/>
            </w:tcBorders>
          </w:tcPr>
          <w:p w:rsidR="00A71203" w:rsidRPr="00396711" w:rsidRDefault="00A71203" w:rsidP="000234BA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  <w:tab w:val="left" w:pos="3336"/>
                <w:tab w:val="left" w:pos="3912"/>
              </w:tabs>
              <w:bidi/>
              <w:spacing w:before="90" w:after="54" w:line="140" w:lineRule="exact"/>
              <w:jc w:val="right"/>
              <w:rPr>
                <w:spacing w:val="-1"/>
                <w:sz w:val="14"/>
              </w:rPr>
            </w:pPr>
          </w:p>
        </w:tc>
        <w:tc>
          <w:tcPr>
            <w:tcW w:w="2964" w:type="dxa"/>
            <w:gridSpan w:val="4"/>
          </w:tcPr>
          <w:p w:rsidR="00A71203" w:rsidRPr="00396711" w:rsidRDefault="00A71203" w:rsidP="000234BA">
            <w:pPr>
              <w:tabs>
                <w:tab w:val="left" w:pos="-3660"/>
                <w:tab w:val="left" w:pos="-3084"/>
                <w:tab w:val="left" w:pos="-2508"/>
                <w:tab w:val="left" w:pos="-1932"/>
                <w:tab w:val="left" w:pos="-1356"/>
                <w:tab w:val="left" w:pos="-780"/>
                <w:tab w:val="left" w:pos="-204"/>
                <w:tab w:val="left" w:pos="372"/>
                <w:tab w:val="left" w:pos="948"/>
                <w:tab w:val="left" w:pos="1524"/>
                <w:tab w:val="left" w:pos="2100"/>
                <w:tab w:val="left" w:pos="2676"/>
                <w:tab w:val="left" w:pos="3252"/>
                <w:tab w:val="left" w:pos="3828"/>
                <w:tab w:val="left" w:pos="4404"/>
                <w:tab w:val="left" w:pos="4980"/>
                <w:tab w:val="left" w:pos="5556"/>
                <w:tab w:val="left" w:pos="6132"/>
              </w:tabs>
              <w:bidi/>
              <w:spacing w:before="90" w:after="54" w:line="140" w:lineRule="exact"/>
              <w:jc w:val="right"/>
              <w:rPr>
                <w:spacing w:val="-1"/>
                <w:sz w:val="14"/>
              </w:rPr>
            </w:pPr>
          </w:p>
        </w:tc>
        <w:tc>
          <w:tcPr>
            <w:tcW w:w="4425" w:type="dxa"/>
            <w:gridSpan w:val="5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A71203" w:rsidRPr="00396711" w:rsidRDefault="00A71203" w:rsidP="005037CE">
            <w:pPr>
              <w:tabs>
                <w:tab w:val="center" w:pos="1956"/>
              </w:tabs>
              <w:bidi/>
              <w:spacing w:before="90" w:after="54" w:line="140" w:lineRule="exact"/>
              <w:jc w:val="left"/>
              <w:rPr>
                <w:spacing w:val="-1"/>
                <w:sz w:val="14"/>
              </w:rPr>
            </w:pPr>
            <w:r w:rsidRPr="00396711">
              <w:rPr>
                <w:spacing w:val="-1"/>
                <w:sz w:val="14"/>
              </w:rPr>
              <w:tab/>
            </w:r>
            <w:r w:rsidR="005037CE">
              <w:rPr>
                <w:rFonts w:hint="cs"/>
                <w:spacing w:val="-1"/>
                <w:sz w:val="14"/>
                <w:rtl/>
              </w:rPr>
              <w:t>تاريخ الانتهاء</w:t>
            </w:r>
          </w:p>
        </w:tc>
      </w:tr>
      <w:tr w:rsidR="00A71203" w:rsidRPr="00396711" w:rsidTr="005F645E">
        <w:tc>
          <w:tcPr>
            <w:tcW w:w="2961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A71203" w:rsidRPr="00396711" w:rsidRDefault="00A71203" w:rsidP="000234BA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  <w:tab w:val="left" w:pos="3336"/>
                <w:tab w:val="left" w:pos="3912"/>
              </w:tabs>
              <w:bidi/>
              <w:spacing w:before="90" w:after="54" w:line="140" w:lineRule="exact"/>
              <w:jc w:val="right"/>
              <w:rPr>
                <w:spacing w:val="-1"/>
                <w:sz w:val="14"/>
              </w:rPr>
            </w:pPr>
          </w:p>
        </w:tc>
        <w:tc>
          <w:tcPr>
            <w:tcW w:w="2964" w:type="dxa"/>
            <w:gridSpan w:val="4"/>
            <w:tcBorders>
              <w:bottom w:val="double" w:sz="4" w:space="0" w:color="auto"/>
            </w:tcBorders>
          </w:tcPr>
          <w:p w:rsidR="00A71203" w:rsidRPr="00396711" w:rsidRDefault="00A71203" w:rsidP="000234BA">
            <w:pPr>
              <w:tabs>
                <w:tab w:val="left" w:pos="-3660"/>
                <w:tab w:val="left" w:pos="-3084"/>
                <w:tab w:val="left" w:pos="-2508"/>
                <w:tab w:val="left" w:pos="-1932"/>
                <w:tab w:val="left" w:pos="-1356"/>
                <w:tab w:val="left" w:pos="-780"/>
                <w:tab w:val="left" w:pos="-204"/>
                <w:tab w:val="left" w:pos="372"/>
                <w:tab w:val="left" w:pos="948"/>
                <w:tab w:val="left" w:pos="1524"/>
                <w:tab w:val="left" w:pos="2100"/>
                <w:tab w:val="left" w:pos="2676"/>
                <w:tab w:val="left" w:pos="3252"/>
                <w:tab w:val="left" w:pos="3828"/>
                <w:tab w:val="left" w:pos="4404"/>
                <w:tab w:val="left" w:pos="4980"/>
                <w:tab w:val="left" w:pos="5556"/>
                <w:tab w:val="left" w:pos="6132"/>
              </w:tabs>
              <w:bidi/>
              <w:spacing w:before="90" w:after="54" w:line="140" w:lineRule="exact"/>
              <w:jc w:val="right"/>
              <w:rPr>
                <w:spacing w:val="-1"/>
                <w:sz w:val="14"/>
              </w:rPr>
            </w:pPr>
          </w:p>
        </w:tc>
        <w:tc>
          <w:tcPr>
            <w:tcW w:w="4425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A71203" w:rsidRPr="00396711" w:rsidRDefault="00A71203" w:rsidP="000234BA">
            <w:pPr>
              <w:tabs>
                <w:tab w:val="left" w:pos="-3660"/>
                <w:tab w:val="left" w:pos="-3084"/>
                <w:tab w:val="left" w:pos="-2508"/>
                <w:tab w:val="left" w:pos="-1932"/>
                <w:tab w:val="left" w:pos="-1356"/>
                <w:tab w:val="left" w:pos="-780"/>
                <w:tab w:val="left" w:pos="-204"/>
                <w:tab w:val="left" w:pos="372"/>
                <w:tab w:val="left" w:pos="948"/>
                <w:tab w:val="left" w:pos="1524"/>
                <w:tab w:val="left" w:pos="2100"/>
                <w:tab w:val="left" w:pos="2676"/>
                <w:tab w:val="left" w:pos="3252"/>
                <w:tab w:val="left" w:pos="3828"/>
                <w:tab w:val="left" w:pos="4404"/>
                <w:tab w:val="left" w:pos="4980"/>
                <w:tab w:val="left" w:pos="5556"/>
                <w:tab w:val="left" w:pos="6132"/>
              </w:tabs>
              <w:bidi/>
              <w:spacing w:before="90" w:after="54" w:line="140" w:lineRule="exact"/>
              <w:jc w:val="left"/>
              <w:rPr>
                <w:spacing w:val="-1"/>
                <w:sz w:val="14"/>
              </w:rPr>
            </w:pPr>
          </w:p>
        </w:tc>
      </w:tr>
      <w:tr w:rsidR="00A71203" w:rsidRPr="00396711" w:rsidTr="005F645E">
        <w:tc>
          <w:tcPr>
            <w:tcW w:w="5037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</w:tcPr>
          <w:p w:rsidR="00A71203" w:rsidRPr="00396711" w:rsidRDefault="002A0455" w:rsidP="002A0455">
            <w:pPr>
              <w:tabs>
                <w:tab w:val="right" w:pos="4800"/>
              </w:tabs>
              <w:bidi/>
              <w:spacing w:before="90" w:after="54" w:line="140" w:lineRule="exact"/>
              <w:jc w:val="left"/>
              <w:rPr>
                <w:spacing w:val="-1"/>
                <w:sz w:val="14"/>
                <w:rtl/>
                <w:lang w:bidi="ar-EG"/>
              </w:rPr>
            </w:pPr>
            <w:r>
              <w:rPr>
                <w:rFonts w:hint="cs"/>
                <w:spacing w:val="-1"/>
                <w:sz w:val="14"/>
                <w:rtl/>
              </w:rPr>
              <w:t>الاعتمادات</w:t>
            </w:r>
            <w:r w:rsidR="00A71203" w:rsidRPr="00396711">
              <w:rPr>
                <w:spacing w:val="-1"/>
                <w:sz w:val="14"/>
              </w:rPr>
              <w:tab/>
            </w:r>
            <w:r>
              <w:rPr>
                <w:rFonts w:hint="cs"/>
                <w:spacing w:val="-1"/>
                <w:sz w:val="14"/>
                <w:rtl/>
                <w:lang w:bidi="ar-EG"/>
              </w:rPr>
              <w:t>التواريخ</w:t>
            </w:r>
          </w:p>
        </w:tc>
        <w:tc>
          <w:tcPr>
            <w:tcW w:w="5313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71203" w:rsidRPr="00396711" w:rsidRDefault="00F86795" w:rsidP="002A0455">
            <w:pPr>
              <w:tabs>
                <w:tab w:val="right" w:pos="4781"/>
              </w:tabs>
              <w:bidi/>
              <w:spacing w:before="90" w:after="54" w:line="140" w:lineRule="exact"/>
              <w:jc w:val="left"/>
              <w:rPr>
                <w:spacing w:val="-1"/>
                <w:sz w:val="14"/>
              </w:rPr>
            </w:pPr>
            <w:r>
              <w:rPr>
                <w:rFonts w:hint="cs"/>
                <w:spacing w:val="-1"/>
                <w:sz w:val="14"/>
                <w:rtl/>
              </w:rPr>
              <w:t>الإنهاء</w:t>
            </w:r>
            <w:r w:rsidR="00A71203" w:rsidRPr="00396711">
              <w:rPr>
                <w:spacing w:val="-1"/>
                <w:sz w:val="14"/>
              </w:rPr>
              <w:tab/>
            </w:r>
            <w:r w:rsidR="002A0455">
              <w:rPr>
                <w:rFonts w:hint="cs"/>
                <w:spacing w:val="-1"/>
                <w:sz w:val="14"/>
                <w:rtl/>
              </w:rPr>
              <w:t>التواريخ</w:t>
            </w:r>
          </w:p>
        </w:tc>
      </w:tr>
      <w:tr w:rsidR="00A71203" w:rsidRPr="00396711" w:rsidTr="005F645E">
        <w:tc>
          <w:tcPr>
            <w:tcW w:w="5037" w:type="dxa"/>
            <w:gridSpan w:val="4"/>
            <w:tcBorders>
              <w:top w:val="single" w:sz="6" w:space="0" w:color="auto"/>
              <w:left w:val="double" w:sz="4" w:space="0" w:color="auto"/>
            </w:tcBorders>
          </w:tcPr>
          <w:p w:rsidR="00A71203" w:rsidRPr="00396711" w:rsidRDefault="002A0455" w:rsidP="000234BA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  <w:tab w:val="left" w:pos="3336"/>
                <w:tab w:val="left" w:pos="3912"/>
                <w:tab w:val="left" w:pos="4488"/>
                <w:tab w:val="left" w:pos="5064"/>
                <w:tab w:val="left" w:pos="5640"/>
              </w:tabs>
              <w:bidi/>
              <w:spacing w:before="90" w:after="54" w:line="140" w:lineRule="exact"/>
              <w:jc w:val="left"/>
              <w:rPr>
                <w:spacing w:val="-1"/>
                <w:sz w:val="14"/>
              </w:rPr>
            </w:pPr>
            <w:r>
              <w:rPr>
                <w:rFonts w:hint="cs"/>
                <w:spacing w:val="-1"/>
                <w:sz w:val="14"/>
                <w:rtl/>
              </w:rPr>
              <w:t>مسؤول الصحة والسلامة والأمن والبيئة</w:t>
            </w:r>
          </w:p>
        </w:tc>
        <w:tc>
          <w:tcPr>
            <w:tcW w:w="5313" w:type="dxa"/>
            <w:gridSpan w:val="7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A71203" w:rsidRPr="00396711" w:rsidRDefault="00026140" w:rsidP="000234BA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  <w:tab w:val="left" w:pos="3336"/>
                <w:tab w:val="left" w:pos="3912"/>
                <w:tab w:val="left" w:pos="4488"/>
                <w:tab w:val="left" w:pos="5064"/>
                <w:tab w:val="left" w:pos="5640"/>
              </w:tabs>
              <w:bidi/>
              <w:spacing w:before="90" w:after="54" w:line="140" w:lineRule="exact"/>
              <w:jc w:val="left"/>
              <w:rPr>
                <w:spacing w:val="-1"/>
                <w:sz w:val="14"/>
              </w:rPr>
            </w:pPr>
            <w:r w:rsidRPr="00026140">
              <w:rPr>
                <w:spacing w:val="-1"/>
                <w:sz w:val="14"/>
                <w:rtl/>
              </w:rPr>
              <w:t>مسؤول الصحة والسلامة والأمن والبيئة</w:t>
            </w:r>
          </w:p>
        </w:tc>
      </w:tr>
      <w:tr w:rsidR="00A71203" w:rsidRPr="00396711" w:rsidTr="005F645E">
        <w:tc>
          <w:tcPr>
            <w:tcW w:w="5037" w:type="dxa"/>
            <w:gridSpan w:val="4"/>
            <w:tcBorders>
              <w:top w:val="single" w:sz="6" w:space="0" w:color="auto"/>
              <w:left w:val="double" w:sz="4" w:space="0" w:color="auto"/>
            </w:tcBorders>
          </w:tcPr>
          <w:p w:rsidR="00A71203" w:rsidRPr="00396711" w:rsidRDefault="00F25259" w:rsidP="000234BA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  <w:tab w:val="left" w:pos="3336"/>
                <w:tab w:val="left" w:pos="3912"/>
                <w:tab w:val="left" w:pos="4488"/>
                <w:tab w:val="left" w:pos="5064"/>
                <w:tab w:val="left" w:pos="5640"/>
              </w:tabs>
              <w:bidi/>
              <w:spacing w:before="90" w:after="54" w:line="140" w:lineRule="exact"/>
              <w:jc w:val="left"/>
              <w:rPr>
                <w:spacing w:val="-1"/>
                <w:sz w:val="14"/>
              </w:rPr>
            </w:pPr>
            <w:r>
              <w:rPr>
                <w:rFonts w:hint="cs"/>
                <w:spacing w:val="-1"/>
                <w:sz w:val="14"/>
                <w:rtl/>
              </w:rPr>
              <w:t xml:space="preserve">مدير موقع الأعمال الإنشائية </w:t>
            </w:r>
            <w:r w:rsidR="00A71203" w:rsidRPr="00396711">
              <w:rPr>
                <w:spacing w:val="-1"/>
                <w:sz w:val="14"/>
              </w:rPr>
              <w:t xml:space="preserve"> </w:t>
            </w:r>
          </w:p>
        </w:tc>
        <w:tc>
          <w:tcPr>
            <w:tcW w:w="5313" w:type="dxa"/>
            <w:gridSpan w:val="7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A71203" w:rsidRPr="00396711" w:rsidRDefault="00026140" w:rsidP="000234BA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  <w:tab w:val="left" w:pos="3336"/>
                <w:tab w:val="left" w:pos="3912"/>
                <w:tab w:val="left" w:pos="4488"/>
                <w:tab w:val="left" w:pos="5064"/>
                <w:tab w:val="left" w:pos="5640"/>
              </w:tabs>
              <w:bidi/>
              <w:spacing w:before="90" w:after="54" w:line="140" w:lineRule="exact"/>
              <w:jc w:val="left"/>
              <w:rPr>
                <w:spacing w:val="-1"/>
                <w:sz w:val="14"/>
              </w:rPr>
            </w:pPr>
            <w:r w:rsidRPr="00026140">
              <w:rPr>
                <w:spacing w:val="-1"/>
                <w:sz w:val="14"/>
                <w:rtl/>
              </w:rPr>
              <w:t xml:space="preserve">مدير موقع الأعمال الإنشائية  </w:t>
            </w:r>
          </w:p>
        </w:tc>
      </w:tr>
      <w:tr w:rsidR="00A71203" w:rsidRPr="00396711" w:rsidTr="005F645E">
        <w:tc>
          <w:tcPr>
            <w:tcW w:w="5037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</w:tcPr>
          <w:p w:rsidR="00A71203" w:rsidRPr="00396711" w:rsidRDefault="00A71203" w:rsidP="000234BA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  <w:tab w:val="left" w:pos="3336"/>
                <w:tab w:val="left" w:pos="3912"/>
                <w:tab w:val="left" w:pos="4488"/>
                <w:tab w:val="left" w:pos="5064"/>
                <w:tab w:val="left" w:pos="5640"/>
              </w:tabs>
              <w:bidi/>
              <w:spacing w:before="90" w:after="54" w:line="140" w:lineRule="exact"/>
              <w:jc w:val="left"/>
              <w:rPr>
                <w:spacing w:val="-1"/>
                <w:sz w:val="14"/>
              </w:rPr>
            </w:pPr>
          </w:p>
        </w:tc>
        <w:tc>
          <w:tcPr>
            <w:tcW w:w="5313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A71203" w:rsidRPr="00396711" w:rsidRDefault="00026140" w:rsidP="000234BA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  <w:tab w:val="left" w:pos="3336"/>
                <w:tab w:val="left" w:pos="3912"/>
                <w:tab w:val="left" w:pos="4488"/>
                <w:tab w:val="left" w:pos="5064"/>
                <w:tab w:val="left" w:pos="5640"/>
              </w:tabs>
              <w:bidi/>
              <w:spacing w:before="90" w:after="54" w:line="140" w:lineRule="exact"/>
              <w:jc w:val="left"/>
              <w:rPr>
                <w:spacing w:val="-1"/>
                <w:sz w:val="14"/>
                <w:rtl/>
                <w:lang w:bidi="ar-EG"/>
              </w:rPr>
            </w:pPr>
            <w:r>
              <w:rPr>
                <w:rFonts w:hint="cs"/>
                <w:spacing w:val="-1"/>
                <w:sz w:val="14"/>
                <w:rtl/>
                <w:lang w:bidi="ar-EG"/>
              </w:rPr>
              <w:t>الأسباب</w:t>
            </w:r>
          </w:p>
        </w:tc>
      </w:tr>
    </w:tbl>
    <w:p w:rsidR="00A71203" w:rsidRDefault="00A71203" w:rsidP="000234BA">
      <w:pPr>
        <w:bidi/>
      </w:pPr>
    </w:p>
    <w:p w:rsidR="00A71203" w:rsidRDefault="00A71203" w:rsidP="000234BA">
      <w:pPr>
        <w:bidi/>
      </w:pPr>
    </w:p>
    <w:p w:rsidR="00A71203" w:rsidRDefault="00A71203" w:rsidP="000234BA">
      <w:pPr>
        <w:bidi/>
      </w:pPr>
      <w:bookmarkStart w:id="0" w:name="_GoBack"/>
      <w:bookmarkEnd w:id="0"/>
    </w:p>
    <w:sectPr w:rsidR="00A71203" w:rsidSect="008047AD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094" w:right="1140" w:bottom="1077" w:left="1412" w:header="397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D32" w:rsidRDefault="004E0D32">
      <w:r>
        <w:separator/>
      </w:r>
    </w:p>
    <w:p w:rsidR="004E0D32" w:rsidRDefault="004E0D32"/>
  </w:endnote>
  <w:endnote w:type="continuationSeparator" w:id="0">
    <w:p w:rsidR="004E0D32" w:rsidRDefault="004E0D32">
      <w:r>
        <w:continuationSeparator/>
      </w:r>
    </w:p>
    <w:p w:rsidR="004E0D32" w:rsidRDefault="004E0D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203" w:rsidRPr="0096398D" w:rsidRDefault="00A71203" w:rsidP="0096398D">
    <w:pPr>
      <w:pStyle w:val="Footer"/>
      <w:jc w:val="left"/>
      <w:rPr>
        <w:sz w:val="16"/>
        <w:szCs w:val="16"/>
        <w:lang w:val="en-AU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A71203" w:rsidTr="00D25362">
      <w:trPr>
        <w:jc w:val="center"/>
      </w:trPr>
      <w:tc>
        <w:tcPr>
          <w:tcW w:w="3115" w:type="dxa"/>
        </w:tcPr>
        <w:p w:rsidR="00A71203" w:rsidRDefault="004E0D32" w:rsidP="001E29ED">
          <w:pPr>
            <w:pStyle w:val="Footer"/>
            <w:jc w:val="left"/>
          </w:pPr>
          <w:sdt>
            <w:sdtPr>
              <w:rPr>
                <w:sz w:val="16"/>
                <w:szCs w:val="16"/>
                <w:lang w:val="en-AU"/>
              </w:rPr>
              <w:alias w:val="Subject"/>
              <w:tag w:val=""/>
              <w:id w:val="2117008500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173C6C">
                <w:rPr>
                  <w:sz w:val="16"/>
                  <w:szCs w:val="16"/>
                </w:rPr>
                <w:t xml:space="preserve">EPM-KSS-TP-000020-AR </w:t>
              </w:r>
            </w:sdtContent>
          </w:sdt>
          <w:sdt>
            <w:sdtPr>
              <w:rPr>
                <w:sz w:val="16"/>
                <w:szCs w:val="16"/>
                <w:lang w:val="en-AU"/>
              </w:rPr>
              <w:alias w:val="Status"/>
              <w:tag w:val=""/>
              <w:id w:val="1771349050"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173C6C">
                <w:rPr>
                  <w:sz w:val="16"/>
                  <w:szCs w:val="16"/>
                </w:rPr>
                <w:t>000</w:t>
              </w:r>
            </w:sdtContent>
          </w:sdt>
        </w:p>
      </w:tc>
      <w:tc>
        <w:tcPr>
          <w:tcW w:w="3115" w:type="dxa"/>
        </w:tcPr>
        <w:p w:rsidR="00A71203" w:rsidRDefault="00A71203" w:rsidP="001E29ED">
          <w:pPr>
            <w:pStyle w:val="Footer"/>
            <w:jc w:val="center"/>
          </w:pPr>
          <w:r>
            <w:rPr>
              <w:b/>
              <w:sz w:val="16"/>
              <w:szCs w:val="16"/>
              <w:lang w:val="en-AU"/>
            </w:rPr>
            <w:t xml:space="preserve">Level - </w:t>
          </w:r>
          <w:sdt>
            <w:sdtPr>
              <w:rPr>
                <w:b/>
                <w:color w:val="000000" w:themeColor="text1"/>
                <w:sz w:val="16"/>
                <w:szCs w:val="16"/>
                <w:lang w:val="en-AU"/>
              </w:rPr>
              <w:id w:val="-1212720095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/>
            <w:sdtContent>
              <w:r>
                <w:rPr>
                  <w:b/>
                  <w:color w:val="000000" w:themeColor="text1"/>
                  <w:sz w:val="16"/>
                  <w:szCs w:val="16"/>
                  <w:lang w:val="en-AU"/>
                </w:rPr>
                <w:t>3-E - External</w:t>
              </w:r>
            </w:sdtContent>
          </w:sdt>
        </w:p>
      </w:tc>
      <w:tc>
        <w:tcPr>
          <w:tcW w:w="3115" w:type="dxa"/>
        </w:tcPr>
        <w:p w:rsidR="00A71203" w:rsidRDefault="00A71203" w:rsidP="001E29ED">
          <w:pPr>
            <w:pStyle w:val="Footer"/>
            <w:jc w:val="right"/>
          </w:pPr>
          <w:r w:rsidRPr="00E662DA">
            <w:rPr>
              <w:sz w:val="16"/>
              <w:szCs w:val="16"/>
            </w:rPr>
            <w:t xml:space="preserve">Page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PAGE </w:instrText>
          </w:r>
          <w:r w:rsidRPr="00E662DA">
            <w:rPr>
              <w:sz w:val="16"/>
              <w:szCs w:val="16"/>
            </w:rPr>
            <w:fldChar w:fldCharType="separate"/>
          </w:r>
          <w:r w:rsidR="00173C6C">
            <w:rPr>
              <w:noProof/>
              <w:sz w:val="16"/>
              <w:szCs w:val="16"/>
            </w:rPr>
            <w:t>2</w:t>
          </w:r>
          <w:r w:rsidRPr="00E662DA">
            <w:rPr>
              <w:sz w:val="16"/>
              <w:szCs w:val="16"/>
            </w:rPr>
            <w:fldChar w:fldCharType="end"/>
          </w:r>
          <w:r w:rsidRPr="00E662DA">
            <w:rPr>
              <w:sz w:val="16"/>
              <w:szCs w:val="16"/>
            </w:rPr>
            <w:t xml:space="preserve"> of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NUMPAGES </w:instrText>
          </w:r>
          <w:r w:rsidRPr="00E662DA">
            <w:rPr>
              <w:sz w:val="16"/>
              <w:szCs w:val="16"/>
            </w:rPr>
            <w:fldChar w:fldCharType="separate"/>
          </w:r>
          <w:r w:rsidR="00173C6C">
            <w:rPr>
              <w:noProof/>
              <w:sz w:val="16"/>
              <w:szCs w:val="16"/>
            </w:rPr>
            <w:t>2</w:t>
          </w:r>
          <w:r w:rsidRPr="00E662DA">
            <w:rPr>
              <w:sz w:val="16"/>
              <w:szCs w:val="16"/>
            </w:rPr>
            <w:fldChar w:fldCharType="end"/>
          </w:r>
        </w:p>
      </w:tc>
    </w:tr>
    <w:tr w:rsidR="00A71203" w:rsidTr="00D25362">
      <w:trPr>
        <w:jc w:val="center"/>
      </w:trPr>
      <w:tc>
        <w:tcPr>
          <w:tcW w:w="9345" w:type="dxa"/>
          <w:gridSpan w:val="3"/>
        </w:tcPr>
        <w:p w:rsidR="00A71203" w:rsidRPr="00583BAF" w:rsidRDefault="00A71203" w:rsidP="001E29ED">
          <w:pPr>
            <w:pStyle w:val="Footer"/>
            <w:jc w:val="center"/>
            <w:rPr>
              <w:sz w:val="16"/>
              <w:szCs w:val="16"/>
              <w:lang w:val="en-AU"/>
            </w:rPr>
          </w:pPr>
          <w:r w:rsidRPr="00E662DA">
            <w:rPr>
              <w:sz w:val="16"/>
              <w:szCs w:val="16"/>
              <w:lang w:val="en-AU"/>
            </w:rPr>
            <w:t>Electronic documents once printed, are uncontrolled and may become out-dated.</w:t>
          </w:r>
          <w:r>
            <w:rPr>
              <w:sz w:val="16"/>
              <w:szCs w:val="16"/>
              <w:lang w:val="en-AU"/>
            </w:rPr>
            <w:t xml:space="preserve"> </w:t>
          </w:r>
          <w:r w:rsidRPr="00E662DA">
            <w:rPr>
              <w:sz w:val="16"/>
              <w:szCs w:val="16"/>
              <w:lang w:val="en-AU"/>
            </w:rPr>
            <w:t xml:space="preserve">Refer to </w:t>
          </w:r>
          <w:r>
            <w:rPr>
              <w:sz w:val="16"/>
              <w:szCs w:val="16"/>
              <w:lang w:val="en-AU"/>
            </w:rPr>
            <w:t>ECMS</w:t>
          </w:r>
          <w:r w:rsidRPr="00E662DA">
            <w:rPr>
              <w:sz w:val="16"/>
              <w:szCs w:val="16"/>
              <w:lang w:val="en-AU"/>
            </w:rPr>
            <w:t xml:space="preserve"> for current revision.</w:t>
          </w:r>
        </w:p>
      </w:tc>
    </w:tr>
    <w:tr w:rsidR="00A71203" w:rsidTr="00D25362">
      <w:trPr>
        <w:trHeight w:val="258"/>
        <w:jc w:val="center"/>
      </w:trPr>
      <w:tc>
        <w:tcPr>
          <w:tcW w:w="9345" w:type="dxa"/>
          <w:gridSpan w:val="3"/>
        </w:tcPr>
        <w:p w:rsidR="00A71203" w:rsidRDefault="00A71203" w:rsidP="001E29ED">
          <w:pPr>
            <w:rPr>
              <w:rFonts w:ascii="Calibri" w:hAnsi="Calibri" w:cs="Calibri"/>
              <w:sz w:val="12"/>
              <w:szCs w:val="12"/>
              <w:lang w:val="en-GB"/>
            </w:rPr>
          </w:pPr>
        </w:p>
        <w:p w:rsidR="00A71203" w:rsidRPr="00971B7A" w:rsidRDefault="00A71203" w:rsidP="001E29ED">
          <w:pPr>
            <w:jc w:val="center"/>
            <w:rPr>
              <w:rFonts w:cs="Arial"/>
              <w:sz w:val="12"/>
              <w:szCs w:val="12"/>
              <w:lang w:val="en-GB"/>
            </w:rPr>
          </w:pPr>
          <w:r w:rsidRPr="00971B7A">
            <w:rPr>
              <w:rFonts w:cs="Arial"/>
              <w:sz w:val="12"/>
              <w:szCs w:val="12"/>
              <w:lang w:val="en-GB"/>
            </w:rPr>
            <w:t>.</w:t>
          </w:r>
        </w:p>
      </w:tc>
    </w:tr>
  </w:tbl>
  <w:p w:rsidR="00A71203" w:rsidRPr="00583BAF" w:rsidRDefault="00A71203" w:rsidP="00583BAF">
    <w:pPr>
      <w:pStyle w:val="Footer"/>
      <w:rPr>
        <w:sz w:val="4"/>
        <w:szCs w:val="4"/>
      </w:rPr>
    </w:pPr>
  </w:p>
  <w:p w:rsidR="00A71203" w:rsidRPr="00583BAF" w:rsidRDefault="00A71203" w:rsidP="00583BAF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C6C" w:rsidRPr="006C1ABD" w:rsidRDefault="00173C6C" w:rsidP="00173C6C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1F756D" wp14:editId="19E8C21F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BFCDA8" id="Straight Connector 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6729B9A63E9443DBBC9CD8D38E61D56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EPM-KSS-TP-000020-AR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0E2A4FB128214F0FB35556E5E218C0C1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3808CFD524A84B06B885281585C50AC3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173C6C" w:rsidRPr="006C1ABD" w:rsidRDefault="00173C6C" w:rsidP="00173C6C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A71203" w:rsidRPr="00173C6C" w:rsidRDefault="00173C6C" w:rsidP="00173C6C">
    <w:pPr>
      <w:spacing w:after="240"/>
      <w:ind w:left="450" w:right="-90"/>
      <w:jc w:val="righ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173C6C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D32" w:rsidRDefault="004E0D32">
      <w:r>
        <w:separator/>
      </w:r>
    </w:p>
    <w:p w:rsidR="004E0D32" w:rsidRDefault="004E0D32"/>
  </w:footnote>
  <w:footnote w:type="continuationSeparator" w:id="0">
    <w:p w:rsidR="004E0D32" w:rsidRDefault="004E0D32">
      <w:r>
        <w:continuationSeparator/>
      </w:r>
    </w:p>
    <w:p w:rsidR="004E0D32" w:rsidRDefault="004E0D3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203" w:rsidRDefault="00A71203">
    <w:pPr>
      <w:pStyle w:val="Header"/>
    </w:pPr>
  </w:p>
  <w:p w:rsidR="00A71203" w:rsidRDefault="00A7120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7943"/>
    </w:tblGrid>
    <w:tr w:rsidR="00A71203" w:rsidTr="00D25362">
      <w:trPr>
        <w:trHeight w:val="420"/>
        <w:jc w:val="center"/>
      </w:trPr>
      <w:tc>
        <w:tcPr>
          <w:tcW w:w="1555" w:type="dxa"/>
        </w:tcPr>
        <w:p w:rsidR="00A71203" w:rsidRDefault="00A71203" w:rsidP="00AC1B11">
          <w:pPr>
            <w:pStyle w:val="HeadingCenter"/>
            <w:jc w:val="both"/>
          </w:pPr>
        </w:p>
      </w:tc>
      <w:tc>
        <w:tcPr>
          <w:tcW w:w="7943" w:type="dxa"/>
          <w:vAlign w:val="center"/>
        </w:tcPr>
        <w:p w:rsidR="00A71203" w:rsidRPr="006A25F8" w:rsidRDefault="00A71203" w:rsidP="00AC1B11">
          <w:pPr>
            <w:pStyle w:val="CPDocTitle"/>
            <w:rPr>
              <w:kern w:val="32"/>
              <w:sz w:val="24"/>
              <w:szCs w:val="24"/>
              <w:lang w:val="en-GB"/>
            </w:rPr>
          </w:pPr>
        </w:p>
      </w:tc>
    </w:tr>
  </w:tbl>
  <w:p w:rsidR="00A71203" w:rsidRPr="00AC1B11" w:rsidRDefault="006E0DEE" w:rsidP="006F13A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14B92C" wp14:editId="0810CB18">
          <wp:simplePos x="0" y="0"/>
          <wp:positionH relativeFrom="column">
            <wp:posOffset>-738505</wp:posOffset>
          </wp:positionH>
          <wp:positionV relativeFrom="paragraph">
            <wp:posOffset>-493395</wp:posOffset>
          </wp:positionV>
          <wp:extent cx="1811020" cy="51498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4459" w:type="dxa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73"/>
      <w:gridCol w:w="12186"/>
    </w:tblGrid>
    <w:tr w:rsidR="00A71203" w:rsidTr="004730C7">
      <w:trPr>
        <w:trHeight w:val="420"/>
      </w:trPr>
      <w:tc>
        <w:tcPr>
          <w:tcW w:w="2273" w:type="dxa"/>
        </w:tcPr>
        <w:p w:rsidR="00A71203" w:rsidRDefault="00A71203" w:rsidP="0047757A">
          <w:pPr>
            <w:pStyle w:val="HeadingCenter"/>
            <w:jc w:val="both"/>
          </w:pPr>
        </w:p>
      </w:tc>
      <w:tc>
        <w:tcPr>
          <w:tcW w:w="12186" w:type="dxa"/>
          <w:vAlign w:val="center"/>
        </w:tcPr>
        <w:p w:rsidR="00A71203" w:rsidRPr="006A25F8" w:rsidRDefault="00A71203" w:rsidP="0047757A">
          <w:pPr>
            <w:pStyle w:val="CPDocTitle"/>
            <w:rPr>
              <w:kern w:val="32"/>
              <w:sz w:val="24"/>
              <w:szCs w:val="24"/>
              <w:lang w:val="en-GB"/>
            </w:rPr>
          </w:pPr>
        </w:p>
      </w:tc>
    </w:tr>
  </w:tbl>
  <w:p w:rsidR="00A71203" w:rsidRDefault="001F57DF">
    <w:pPr>
      <w:pStyle w:val="Head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46BF8108" wp14:editId="3BC5DAD6">
          <wp:simplePos x="0" y="0"/>
          <wp:positionH relativeFrom="margin">
            <wp:posOffset>-552450</wp:posOffset>
          </wp:positionH>
          <wp:positionV relativeFrom="margin">
            <wp:posOffset>-527685</wp:posOffset>
          </wp:positionV>
          <wp:extent cx="1175385" cy="514350"/>
          <wp:effectExtent l="0" t="0" r="5715" b="0"/>
          <wp:wrapNone/>
          <wp:docPr id="54" name="Picture 54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56CE6D8B"/>
    <w:multiLevelType w:val="hybridMultilevel"/>
    <w:tmpl w:val="873EB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8"/>
    <w:lvlOverride w:ilvl="0">
      <w:startOverride w:val="1"/>
    </w:lvlOverride>
  </w:num>
  <w:num w:numId="1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03"/>
    <w:rsid w:val="0000052E"/>
    <w:rsid w:val="00000DB7"/>
    <w:rsid w:val="00001634"/>
    <w:rsid w:val="000027EA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34BA"/>
    <w:rsid w:val="00024235"/>
    <w:rsid w:val="0002499E"/>
    <w:rsid w:val="00026140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333"/>
    <w:rsid w:val="00045624"/>
    <w:rsid w:val="00046F01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72A"/>
    <w:rsid w:val="0006697D"/>
    <w:rsid w:val="00067054"/>
    <w:rsid w:val="0007013C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881"/>
    <w:rsid w:val="00091B0C"/>
    <w:rsid w:val="00092AA6"/>
    <w:rsid w:val="00093042"/>
    <w:rsid w:val="00094187"/>
    <w:rsid w:val="00094BF5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0D8"/>
    <w:rsid w:val="000C358D"/>
    <w:rsid w:val="000C3DDF"/>
    <w:rsid w:val="000C40F7"/>
    <w:rsid w:val="000C423F"/>
    <w:rsid w:val="000C557F"/>
    <w:rsid w:val="000C687D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589B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4F28"/>
    <w:rsid w:val="00105AB4"/>
    <w:rsid w:val="00106534"/>
    <w:rsid w:val="00107AA0"/>
    <w:rsid w:val="0011071D"/>
    <w:rsid w:val="00110E54"/>
    <w:rsid w:val="00111D55"/>
    <w:rsid w:val="00112F25"/>
    <w:rsid w:val="00113020"/>
    <w:rsid w:val="00114874"/>
    <w:rsid w:val="00115DDA"/>
    <w:rsid w:val="0011743F"/>
    <w:rsid w:val="00121FFB"/>
    <w:rsid w:val="001229D1"/>
    <w:rsid w:val="001240BE"/>
    <w:rsid w:val="001269A0"/>
    <w:rsid w:val="00131B29"/>
    <w:rsid w:val="00131BAA"/>
    <w:rsid w:val="00131D8A"/>
    <w:rsid w:val="00132CD7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4266"/>
    <w:rsid w:val="00156134"/>
    <w:rsid w:val="001570BC"/>
    <w:rsid w:val="00157D24"/>
    <w:rsid w:val="0016015B"/>
    <w:rsid w:val="001657C6"/>
    <w:rsid w:val="0016737E"/>
    <w:rsid w:val="00167CA1"/>
    <w:rsid w:val="00170157"/>
    <w:rsid w:val="001702B6"/>
    <w:rsid w:val="00170E89"/>
    <w:rsid w:val="00171292"/>
    <w:rsid w:val="00173C6C"/>
    <w:rsid w:val="00174132"/>
    <w:rsid w:val="00174D23"/>
    <w:rsid w:val="00176466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87D53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6F7"/>
    <w:rsid w:val="001B78AE"/>
    <w:rsid w:val="001C0267"/>
    <w:rsid w:val="001C0398"/>
    <w:rsid w:val="001C07C2"/>
    <w:rsid w:val="001C1070"/>
    <w:rsid w:val="001C1285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647F"/>
    <w:rsid w:val="001D75FC"/>
    <w:rsid w:val="001E0766"/>
    <w:rsid w:val="001E1227"/>
    <w:rsid w:val="001E29ED"/>
    <w:rsid w:val="001E4D1A"/>
    <w:rsid w:val="001E5A84"/>
    <w:rsid w:val="001E7047"/>
    <w:rsid w:val="001E7692"/>
    <w:rsid w:val="001F037C"/>
    <w:rsid w:val="001F0875"/>
    <w:rsid w:val="001F09B8"/>
    <w:rsid w:val="001F2805"/>
    <w:rsid w:val="001F2AF7"/>
    <w:rsid w:val="001F30E1"/>
    <w:rsid w:val="001F33B6"/>
    <w:rsid w:val="001F3567"/>
    <w:rsid w:val="001F38D0"/>
    <w:rsid w:val="001F40C2"/>
    <w:rsid w:val="001F57DF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488F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2B4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005"/>
    <w:rsid w:val="002A0197"/>
    <w:rsid w:val="002A0455"/>
    <w:rsid w:val="002A1CBF"/>
    <w:rsid w:val="002A28F3"/>
    <w:rsid w:val="002A295F"/>
    <w:rsid w:val="002A5A04"/>
    <w:rsid w:val="002A5C92"/>
    <w:rsid w:val="002A76FE"/>
    <w:rsid w:val="002B224C"/>
    <w:rsid w:val="002B3590"/>
    <w:rsid w:val="002B36FA"/>
    <w:rsid w:val="002B3DB8"/>
    <w:rsid w:val="002B4A01"/>
    <w:rsid w:val="002B507C"/>
    <w:rsid w:val="002B61CE"/>
    <w:rsid w:val="002B6649"/>
    <w:rsid w:val="002C0246"/>
    <w:rsid w:val="002C07B7"/>
    <w:rsid w:val="002C0951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66C4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2654"/>
    <w:rsid w:val="00333233"/>
    <w:rsid w:val="003343AB"/>
    <w:rsid w:val="0033491A"/>
    <w:rsid w:val="003350D8"/>
    <w:rsid w:val="00337B1C"/>
    <w:rsid w:val="00340C21"/>
    <w:rsid w:val="0034178C"/>
    <w:rsid w:val="00341C24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2601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35B"/>
    <w:rsid w:val="003F6834"/>
    <w:rsid w:val="003F6D85"/>
    <w:rsid w:val="003F7C5C"/>
    <w:rsid w:val="00400A5F"/>
    <w:rsid w:val="004029DD"/>
    <w:rsid w:val="00403102"/>
    <w:rsid w:val="00404626"/>
    <w:rsid w:val="00405459"/>
    <w:rsid w:val="004057C4"/>
    <w:rsid w:val="004059D1"/>
    <w:rsid w:val="00406046"/>
    <w:rsid w:val="004062A8"/>
    <w:rsid w:val="00406A31"/>
    <w:rsid w:val="00407374"/>
    <w:rsid w:val="004076F9"/>
    <w:rsid w:val="004102D6"/>
    <w:rsid w:val="00410AAE"/>
    <w:rsid w:val="00412A28"/>
    <w:rsid w:val="00414C2D"/>
    <w:rsid w:val="00415762"/>
    <w:rsid w:val="004157F0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D8A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30B"/>
    <w:rsid w:val="00452D05"/>
    <w:rsid w:val="0045346F"/>
    <w:rsid w:val="00457ADD"/>
    <w:rsid w:val="004606BC"/>
    <w:rsid w:val="00460E68"/>
    <w:rsid w:val="00465DCF"/>
    <w:rsid w:val="00467352"/>
    <w:rsid w:val="004716D9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1415"/>
    <w:rsid w:val="004824C3"/>
    <w:rsid w:val="004824D1"/>
    <w:rsid w:val="00483768"/>
    <w:rsid w:val="0048402F"/>
    <w:rsid w:val="00484828"/>
    <w:rsid w:val="004854D3"/>
    <w:rsid w:val="00487475"/>
    <w:rsid w:val="004904D2"/>
    <w:rsid w:val="00491CAA"/>
    <w:rsid w:val="00492642"/>
    <w:rsid w:val="0049398F"/>
    <w:rsid w:val="00494ADB"/>
    <w:rsid w:val="00496AA3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0AFA"/>
    <w:rsid w:val="004B1312"/>
    <w:rsid w:val="004B1905"/>
    <w:rsid w:val="004B2097"/>
    <w:rsid w:val="004B2CA4"/>
    <w:rsid w:val="004B34F6"/>
    <w:rsid w:val="004B361B"/>
    <w:rsid w:val="004B3D5B"/>
    <w:rsid w:val="004B3DC7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2CC0"/>
    <w:rsid w:val="004D3919"/>
    <w:rsid w:val="004D392A"/>
    <w:rsid w:val="004D411F"/>
    <w:rsid w:val="004D4510"/>
    <w:rsid w:val="004D5090"/>
    <w:rsid w:val="004D5828"/>
    <w:rsid w:val="004D5BC6"/>
    <w:rsid w:val="004D6BED"/>
    <w:rsid w:val="004E0D32"/>
    <w:rsid w:val="004E2148"/>
    <w:rsid w:val="004E2E95"/>
    <w:rsid w:val="004E4792"/>
    <w:rsid w:val="004E6A94"/>
    <w:rsid w:val="004E72AC"/>
    <w:rsid w:val="004F02AE"/>
    <w:rsid w:val="004F05E9"/>
    <w:rsid w:val="004F0C63"/>
    <w:rsid w:val="004F3981"/>
    <w:rsid w:val="004F612E"/>
    <w:rsid w:val="004F6D3B"/>
    <w:rsid w:val="00500503"/>
    <w:rsid w:val="00501C1A"/>
    <w:rsid w:val="00502100"/>
    <w:rsid w:val="0050329C"/>
    <w:rsid w:val="005037CE"/>
    <w:rsid w:val="00504768"/>
    <w:rsid w:val="00505219"/>
    <w:rsid w:val="00506886"/>
    <w:rsid w:val="005079B3"/>
    <w:rsid w:val="00510C98"/>
    <w:rsid w:val="00510D40"/>
    <w:rsid w:val="00514177"/>
    <w:rsid w:val="00516E59"/>
    <w:rsid w:val="00517166"/>
    <w:rsid w:val="005224F5"/>
    <w:rsid w:val="005225F2"/>
    <w:rsid w:val="00522EA1"/>
    <w:rsid w:val="0052304B"/>
    <w:rsid w:val="00525D4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48E9"/>
    <w:rsid w:val="00555842"/>
    <w:rsid w:val="005560DC"/>
    <w:rsid w:val="00556AE9"/>
    <w:rsid w:val="0056196D"/>
    <w:rsid w:val="00563175"/>
    <w:rsid w:val="00564DFB"/>
    <w:rsid w:val="005650DC"/>
    <w:rsid w:val="0056510D"/>
    <w:rsid w:val="00570C95"/>
    <w:rsid w:val="00573C54"/>
    <w:rsid w:val="00574D46"/>
    <w:rsid w:val="00574D7D"/>
    <w:rsid w:val="005751B8"/>
    <w:rsid w:val="005758E0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1B9"/>
    <w:rsid w:val="005B42A9"/>
    <w:rsid w:val="005B4F86"/>
    <w:rsid w:val="005B62D9"/>
    <w:rsid w:val="005B6FE3"/>
    <w:rsid w:val="005B7300"/>
    <w:rsid w:val="005C1CB9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68E1"/>
    <w:rsid w:val="005E7531"/>
    <w:rsid w:val="005E786C"/>
    <w:rsid w:val="005E795A"/>
    <w:rsid w:val="005E7B35"/>
    <w:rsid w:val="005F147F"/>
    <w:rsid w:val="005F29D7"/>
    <w:rsid w:val="005F3D03"/>
    <w:rsid w:val="005F4A70"/>
    <w:rsid w:val="005F5136"/>
    <w:rsid w:val="005F5C08"/>
    <w:rsid w:val="005F645E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1C86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310B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6DD"/>
    <w:rsid w:val="0065389A"/>
    <w:rsid w:val="00654364"/>
    <w:rsid w:val="00654495"/>
    <w:rsid w:val="00656532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2B19"/>
    <w:rsid w:val="00673090"/>
    <w:rsid w:val="00673ACF"/>
    <w:rsid w:val="00675A50"/>
    <w:rsid w:val="0067658E"/>
    <w:rsid w:val="00676896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22A"/>
    <w:rsid w:val="00692DCC"/>
    <w:rsid w:val="00693C58"/>
    <w:rsid w:val="006955E1"/>
    <w:rsid w:val="006963A5"/>
    <w:rsid w:val="00697462"/>
    <w:rsid w:val="006A038E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5D75"/>
    <w:rsid w:val="006C68A8"/>
    <w:rsid w:val="006C6E30"/>
    <w:rsid w:val="006C7E9B"/>
    <w:rsid w:val="006D26FE"/>
    <w:rsid w:val="006D2AA9"/>
    <w:rsid w:val="006D2B05"/>
    <w:rsid w:val="006D5E16"/>
    <w:rsid w:val="006D718A"/>
    <w:rsid w:val="006E0946"/>
    <w:rsid w:val="006E0DEE"/>
    <w:rsid w:val="006E2C79"/>
    <w:rsid w:val="006E3698"/>
    <w:rsid w:val="006E4837"/>
    <w:rsid w:val="006E5F89"/>
    <w:rsid w:val="006E7C7C"/>
    <w:rsid w:val="006F0DCD"/>
    <w:rsid w:val="006F1207"/>
    <w:rsid w:val="006F13A6"/>
    <w:rsid w:val="006F22DA"/>
    <w:rsid w:val="006F4250"/>
    <w:rsid w:val="006F51D2"/>
    <w:rsid w:val="006F6DCE"/>
    <w:rsid w:val="006F72FE"/>
    <w:rsid w:val="006F799B"/>
    <w:rsid w:val="00700574"/>
    <w:rsid w:val="00700B38"/>
    <w:rsid w:val="00701A3E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503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DF5"/>
    <w:rsid w:val="0072248F"/>
    <w:rsid w:val="007241AA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2E40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9B7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05C"/>
    <w:rsid w:val="007D5BF5"/>
    <w:rsid w:val="007D63D9"/>
    <w:rsid w:val="007D6AFF"/>
    <w:rsid w:val="007D762A"/>
    <w:rsid w:val="007D766D"/>
    <w:rsid w:val="007E10A3"/>
    <w:rsid w:val="007E1920"/>
    <w:rsid w:val="007E250F"/>
    <w:rsid w:val="007E2F83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7F7E31"/>
    <w:rsid w:val="008031DD"/>
    <w:rsid w:val="008034E8"/>
    <w:rsid w:val="00803572"/>
    <w:rsid w:val="00803C68"/>
    <w:rsid w:val="008041B3"/>
    <w:rsid w:val="008047AD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4417E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0A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5C8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B1E"/>
    <w:rsid w:val="008E4C08"/>
    <w:rsid w:val="008E627C"/>
    <w:rsid w:val="008E6706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147A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2E"/>
    <w:rsid w:val="009333E0"/>
    <w:rsid w:val="00933F73"/>
    <w:rsid w:val="009344AB"/>
    <w:rsid w:val="00934705"/>
    <w:rsid w:val="00935EE5"/>
    <w:rsid w:val="0093674A"/>
    <w:rsid w:val="00936CCD"/>
    <w:rsid w:val="0094039C"/>
    <w:rsid w:val="00942D56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66BD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251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1CCC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1BA"/>
    <w:rsid w:val="009F6AEC"/>
    <w:rsid w:val="009F6E23"/>
    <w:rsid w:val="009F759E"/>
    <w:rsid w:val="009F7901"/>
    <w:rsid w:val="009F7ACA"/>
    <w:rsid w:val="00A0090C"/>
    <w:rsid w:val="00A00E6D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413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1F53"/>
    <w:rsid w:val="00A327E1"/>
    <w:rsid w:val="00A32955"/>
    <w:rsid w:val="00A329C3"/>
    <w:rsid w:val="00A33392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203"/>
    <w:rsid w:val="00A717B9"/>
    <w:rsid w:val="00A72565"/>
    <w:rsid w:val="00A73F35"/>
    <w:rsid w:val="00A741AB"/>
    <w:rsid w:val="00A75E42"/>
    <w:rsid w:val="00A77EBC"/>
    <w:rsid w:val="00A80831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597"/>
    <w:rsid w:val="00A949B0"/>
    <w:rsid w:val="00A9504B"/>
    <w:rsid w:val="00A955B3"/>
    <w:rsid w:val="00A961B4"/>
    <w:rsid w:val="00A96909"/>
    <w:rsid w:val="00A96D64"/>
    <w:rsid w:val="00A97337"/>
    <w:rsid w:val="00A97BFE"/>
    <w:rsid w:val="00AA17AD"/>
    <w:rsid w:val="00AA18B1"/>
    <w:rsid w:val="00AA214F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0C46"/>
    <w:rsid w:val="00AC13D4"/>
    <w:rsid w:val="00AC1AAB"/>
    <w:rsid w:val="00AC1B11"/>
    <w:rsid w:val="00AC1B9D"/>
    <w:rsid w:val="00AC37DD"/>
    <w:rsid w:val="00AC3AB3"/>
    <w:rsid w:val="00AC3D8F"/>
    <w:rsid w:val="00AC4168"/>
    <w:rsid w:val="00AC4370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270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4AD9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4AD4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3574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2BB5"/>
    <w:rsid w:val="00C13C31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468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5EB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5226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213"/>
    <w:rsid w:val="00D2144D"/>
    <w:rsid w:val="00D21992"/>
    <w:rsid w:val="00D21A19"/>
    <w:rsid w:val="00D22E95"/>
    <w:rsid w:val="00D25362"/>
    <w:rsid w:val="00D25F07"/>
    <w:rsid w:val="00D265BA"/>
    <w:rsid w:val="00D32B47"/>
    <w:rsid w:val="00D34B47"/>
    <w:rsid w:val="00D3558C"/>
    <w:rsid w:val="00D3579F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3D1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323"/>
    <w:rsid w:val="00D84361"/>
    <w:rsid w:val="00D8484A"/>
    <w:rsid w:val="00D84925"/>
    <w:rsid w:val="00D84E37"/>
    <w:rsid w:val="00D85DAB"/>
    <w:rsid w:val="00D86503"/>
    <w:rsid w:val="00D8654A"/>
    <w:rsid w:val="00D87023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60EA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B7E74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4C72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5780"/>
    <w:rsid w:val="00DF708F"/>
    <w:rsid w:val="00E00A51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044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62DA"/>
    <w:rsid w:val="00E67275"/>
    <w:rsid w:val="00E6745A"/>
    <w:rsid w:val="00E720EE"/>
    <w:rsid w:val="00E737F0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0B6B"/>
    <w:rsid w:val="00E91E5F"/>
    <w:rsid w:val="00E92D15"/>
    <w:rsid w:val="00E92D68"/>
    <w:rsid w:val="00E93A74"/>
    <w:rsid w:val="00E9420F"/>
    <w:rsid w:val="00E94BD9"/>
    <w:rsid w:val="00E957C1"/>
    <w:rsid w:val="00E96E67"/>
    <w:rsid w:val="00E9702A"/>
    <w:rsid w:val="00EA1649"/>
    <w:rsid w:val="00EA171B"/>
    <w:rsid w:val="00EA1E3D"/>
    <w:rsid w:val="00EA4EA7"/>
    <w:rsid w:val="00EA504E"/>
    <w:rsid w:val="00EA54B9"/>
    <w:rsid w:val="00EA56E7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4D39"/>
    <w:rsid w:val="00ED543C"/>
    <w:rsid w:val="00ED5FB4"/>
    <w:rsid w:val="00ED64CA"/>
    <w:rsid w:val="00ED6545"/>
    <w:rsid w:val="00ED7131"/>
    <w:rsid w:val="00EE07C1"/>
    <w:rsid w:val="00EE2693"/>
    <w:rsid w:val="00EE3543"/>
    <w:rsid w:val="00EE39CC"/>
    <w:rsid w:val="00EE3C69"/>
    <w:rsid w:val="00EE5254"/>
    <w:rsid w:val="00EE5E45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0889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59"/>
    <w:rsid w:val="00F252EB"/>
    <w:rsid w:val="00F25B80"/>
    <w:rsid w:val="00F26809"/>
    <w:rsid w:val="00F26994"/>
    <w:rsid w:val="00F26B35"/>
    <w:rsid w:val="00F26CD2"/>
    <w:rsid w:val="00F271CB"/>
    <w:rsid w:val="00F338F6"/>
    <w:rsid w:val="00F3404B"/>
    <w:rsid w:val="00F368C9"/>
    <w:rsid w:val="00F369F7"/>
    <w:rsid w:val="00F40BEC"/>
    <w:rsid w:val="00F42219"/>
    <w:rsid w:val="00F4245A"/>
    <w:rsid w:val="00F428CA"/>
    <w:rsid w:val="00F44F72"/>
    <w:rsid w:val="00F46105"/>
    <w:rsid w:val="00F46BBA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2F2F"/>
    <w:rsid w:val="00F744D6"/>
    <w:rsid w:val="00F75EF0"/>
    <w:rsid w:val="00F764F4"/>
    <w:rsid w:val="00F76755"/>
    <w:rsid w:val="00F76A3A"/>
    <w:rsid w:val="00F76DD1"/>
    <w:rsid w:val="00F76E27"/>
    <w:rsid w:val="00F831E9"/>
    <w:rsid w:val="00F85252"/>
    <w:rsid w:val="00F8652C"/>
    <w:rsid w:val="00F86795"/>
    <w:rsid w:val="00F87CF8"/>
    <w:rsid w:val="00F90987"/>
    <w:rsid w:val="00F91BBC"/>
    <w:rsid w:val="00F938EB"/>
    <w:rsid w:val="00F958CB"/>
    <w:rsid w:val="00F97175"/>
    <w:rsid w:val="00FA0522"/>
    <w:rsid w:val="00FA0892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F04D8"/>
    <w:rsid w:val="00FF1628"/>
    <w:rsid w:val="00FF17FD"/>
    <w:rsid w:val="00FF2EE0"/>
    <w:rsid w:val="00FF3C62"/>
    <w:rsid w:val="00FF5BA4"/>
    <w:rsid w:val="00FF78D8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177B738"/>
  <w15:docId w15:val="{08570E4B-D84E-4D1F-BAE0-D6D639DF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 w:qFormat="1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uiPriority w:val="99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33"/>
    <w:qFormat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table" w:customStyle="1" w:styleId="TableGrid1">
    <w:name w:val="Table Grid1"/>
    <w:basedOn w:val="TableNormal"/>
    <w:next w:val="TableGrid"/>
    <w:rsid w:val="00A8083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Documents%20Template%20-%20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29B9A63E9443DBBC9CD8D38E61D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81B6A-D98A-4420-8B00-164B0E2DE130}"/>
      </w:docPartPr>
      <w:docPartBody>
        <w:p w:rsidR="00000000" w:rsidRDefault="00CE50DA" w:rsidP="00CE50DA">
          <w:pPr>
            <w:pStyle w:val="6729B9A63E9443DBBC9CD8D38E61D56D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0E2A4FB128214F0FB35556E5E218C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C70CF-F037-479D-9E55-D2A0A5FB82A2}"/>
      </w:docPartPr>
      <w:docPartBody>
        <w:p w:rsidR="00000000" w:rsidRDefault="00CE50DA" w:rsidP="00CE50DA">
          <w:pPr>
            <w:pStyle w:val="0E2A4FB128214F0FB35556E5E218C0C1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3808CFD524A84B06B885281585C50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745D1-8A67-420D-A234-0FDC3C99774A}"/>
      </w:docPartPr>
      <w:docPartBody>
        <w:p w:rsidR="00000000" w:rsidRDefault="00CE50DA" w:rsidP="00CE50DA">
          <w:pPr>
            <w:pStyle w:val="3808CFD524A84B06B885281585C50AC3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21"/>
    <w:rsid w:val="006A31D0"/>
    <w:rsid w:val="00773FDC"/>
    <w:rsid w:val="00CE50DA"/>
    <w:rsid w:val="00E8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E50DA"/>
    <w:rPr>
      <w:color w:val="808080"/>
    </w:rPr>
  </w:style>
  <w:style w:type="paragraph" w:customStyle="1" w:styleId="FA18C99DC604435CA81428B2B2563057">
    <w:name w:val="FA18C99DC604435CA81428B2B2563057"/>
    <w:rsid w:val="00E83621"/>
  </w:style>
  <w:style w:type="paragraph" w:customStyle="1" w:styleId="6729B9A63E9443DBBC9CD8D38E61D56D">
    <w:name w:val="6729B9A63E9443DBBC9CD8D38E61D56D"/>
    <w:rsid w:val="00CE50DA"/>
    <w:pPr>
      <w:bidi/>
    </w:pPr>
  </w:style>
  <w:style w:type="paragraph" w:customStyle="1" w:styleId="0E2A4FB128214F0FB35556E5E218C0C1">
    <w:name w:val="0E2A4FB128214F0FB35556E5E218C0C1"/>
    <w:rsid w:val="00CE50DA"/>
    <w:pPr>
      <w:bidi/>
    </w:pPr>
  </w:style>
  <w:style w:type="paragraph" w:customStyle="1" w:styleId="3808CFD524A84B06B885281585C50AC3">
    <w:name w:val="3808CFD524A84B06B885281585C50AC3"/>
    <w:rsid w:val="00CE50D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D8D85B-EEA1-42C2-9158-DAB84021B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9AA4F45A-2EC4-42B3-B38A-2C94CCFD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Documents Template - New.dotx</Template>
  <TotalTime>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Hazardous Work Permit Procedure</vt:lpstr>
    </vt:vector>
  </TitlesOfParts>
  <Company>Bechtel/EDS</Company>
  <LinksUpToDate>false</LinksUpToDate>
  <CharactersWithSpaces>1905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Hazardous Work Permit Procedure</dc:title>
  <dc:subject>EPM-KSS-TP-000020-AR</dc:subject>
  <dc:creator>Joel Reyes</dc:creator>
  <cp:keywords>ᅟ</cp:keywords>
  <cp:lastModifiedBy>الاء الزهراني Alaa Alzahrani</cp:lastModifiedBy>
  <cp:revision>4</cp:revision>
  <cp:lastPrinted>2017-10-15T07:34:00Z</cp:lastPrinted>
  <dcterms:created xsi:type="dcterms:W3CDTF">2021-02-03T06:46:00Z</dcterms:created>
  <dcterms:modified xsi:type="dcterms:W3CDTF">2022-04-24T11:36:00Z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